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2ED3F" w14:textId="1022A65E" w:rsidR="00960BA4" w:rsidRDefault="00C32BBD" w:rsidP="007D5C5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</w:rPr>
      </w:pPr>
      <w:r>
        <w:rPr>
          <w:rFonts w:ascii="Times New Roman" w:hAnsi="Times New Roman" w:cs="Times New Roman"/>
          <w:b/>
          <w:smallCaps/>
          <w:sz w:val="28"/>
        </w:rPr>
        <w:t>Relatório Parcial d</w:t>
      </w:r>
      <w:r w:rsidR="00FF3A74">
        <w:rPr>
          <w:rFonts w:ascii="Times New Roman" w:hAnsi="Times New Roman" w:cs="Times New Roman"/>
          <w:b/>
          <w:smallCaps/>
          <w:sz w:val="28"/>
        </w:rPr>
        <w:t>o</w:t>
      </w:r>
      <w:r w:rsidR="00764401">
        <w:rPr>
          <w:rFonts w:ascii="Times New Roman" w:hAnsi="Times New Roman" w:cs="Times New Roman"/>
          <w:b/>
          <w:smallCaps/>
          <w:sz w:val="28"/>
        </w:rPr>
        <w:t xml:space="preserve"> Projeto de Pesquisa</w:t>
      </w:r>
    </w:p>
    <w:p w14:paraId="1EE67C38" w14:textId="6A6EBAD4" w:rsidR="007D5C56" w:rsidRPr="007D5C56" w:rsidRDefault="0098341B" w:rsidP="007D5C5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</w:rPr>
      </w:pPr>
      <w:r>
        <w:rPr>
          <w:rFonts w:ascii="Times New Roman" w:hAnsi="Times New Roman" w:cs="Times New Roman"/>
          <w:b/>
          <w:smallCaps/>
          <w:sz w:val="28"/>
        </w:rPr>
        <w:t>(</w:t>
      </w:r>
      <w:r w:rsidR="00764401">
        <w:rPr>
          <w:rFonts w:ascii="Times New Roman" w:hAnsi="Times New Roman" w:cs="Times New Roman"/>
          <w:b/>
          <w:smallCaps/>
          <w:sz w:val="28"/>
        </w:rPr>
        <w:t>RPPP</w:t>
      </w:r>
      <w:r>
        <w:rPr>
          <w:rFonts w:ascii="Times New Roman" w:hAnsi="Times New Roman" w:cs="Times New Roman"/>
          <w:b/>
          <w:smallCaps/>
          <w:sz w:val="28"/>
        </w:rPr>
        <w:t>)</w:t>
      </w:r>
    </w:p>
    <w:p w14:paraId="0AB86C27" w14:textId="77777777" w:rsidR="00395015" w:rsidRDefault="00395015" w:rsidP="007D5C5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E0DBAA3" w14:textId="1BE73AB2" w:rsidR="007D5C56" w:rsidRDefault="007D5C56" w:rsidP="007D5C5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9362447" w14:textId="77777777" w:rsidR="007A71BD" w:rsidRDefault="007A71BD" w:rsidP="007A71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A71BD">
        <w:rPr>
          <w:rFonts w:ascii="Times New Roman" w:hAnsi="Times New Roman" w:cs="Times New Roman"/>
          <w:sz w:val="24"/>
        </w:rPr>
        <w:t xml:space="preserve">Em atendimento às normas éticas estabelecidas pela Comissão Nacional de Ética em Pesquisa (CONEP) e às diretrizes do Comitê de Ética em Pesquisa da </w:t>
      </w:r>
      <w:r>
        <w:rPr>
          <w:rFonts w:ascii="Times New Roman" w:hAnsi="Times New Roman" w:cs="Times New Roman"/>
          <w:sz w:val="24"/>
        </w:rPr>
        <w:t>Universidade Santa Cecília</w:t>
      </w:r>
      <w:r w:rsidRPr="007A71BD">
        <w:rPr>
          <w:rFonts w:ascii="Times New Roman" w:hAnsi="Times New Roman" w:cs="Times New Roman"/>
          <w:sz w:val="24"/>
        </w:rPr>
        <w:t xml:space="preserve">, apresento o Relatório Parcial de Atividades referente ao projeto </w:t>
      </w:r>
      <w:r>
        <w:rPr>
          <w:rFonts w:ascii="Times New Roman" w:hAnsi="Times New Roman" w:cs="Times New Roman"/>
          <w:sz w:val="24"/>
        </w:rPr>
        <w:t>identificado</w:t>
      </w:r>
      <w:r w:rsidRPr="007A71BD">
        <w:rPr>
          <w:rFonts w:ascii="Times New Roman" w:hAnsi="Times New Roman" w:cs="Times New Roman"/>
          <w:sz w:val="24"/>
        </w:rPr>
        <w:t xml:space="preserve"> abaixo.</w:t>
      </w:r>
    </w:p>
    <w:p w14:paraId="0BDE50B9" w14:textId="77777777" w:rsidR="007A71BD" w:rsidRDefault="007A71BD" w:rsidP="007A71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0C37D15" w14:textId="06808797" w:rsidR="007A71BD" w:rsidRDefault="007A71BD" w:rsidP="007A71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A71BD">
        <w:rPr>
          <w:rFonts w:ascii="Times New Roman" w:hAnsi="Times New Roman" w:cs="Times New Roman"/>
          <w:sz w:val="24"/>
        </w:rPr>
        <w:t>Este relatório tem por objetivo informar, de forma transparente e detalhada, a situação atual da pesquisa, incluindo o estágio de execução, número de participantes envolvidos, possíveis alterações metodológicas, bem como o registro de eventos adversos ou dificuldades operacionais eventualmente enfrentadas. Trata-se de um instrumento fundamental para o acompanhamento contínuo do protocolo, permitindo ao CEP exercer sua função de supervisão ética ao longo de todo o desenvolvimento do estudo.</w:t>
      </w:r>
    </w:p>
    <w:p w14:paraId="4A3012B3" w14:textId="34C8A448" w:rsidR="007A71BD" w:rsidRDefault="007A71BD" w:rsidP="007D5C5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05331A1" w14:textId="77777777" w:rsidR="007A71BD" w:rsidRPr="007D5C56" w:rsidRDefault="007A71BD" w:rsidP="007D5C5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E21FAEC" w14:textId="34701A14" w:rsidR="007A71BD" w:rsidRPr="007A71BD" w:rsidRDefault="007A71BD" w:rsidP="007A71BD">
      <w:pPr>
        <w:pStyle w:val="PargrafodaLista"/>
        <w:numPr>
          <w:ilvl w:val="0"/>
          <w:numId w:val="5"/>
        </w:numPr>
        <w:rPr>
          <w:rFonts w:ascii="Times New Roman" w:hAnsi="Times New Roman"/>
          <w:b/>
        </w:rPr>
      </w:pPr>
      <w:r w:rsidRPr="007A71BD">
        <w:rPr>
          <w:rFonts w:ascii="Times New Roman" w:hAnsi="Times New Roman"/>
          <w:b/>
        </w:rPr>
        <w:t>Identificação do Projeto:</w:t>
      </w:r>
    </w:p>
    <w:p w14:paraId="2B07A562" w14:textId="6D6D6521" w:rsidR="003F312F" w:rsidRPr="007A71BD" w:rsidRDefault="003F312F" w:rsidP="007A71BD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7A71BD">
        <w:rPr>
          <w:rFonts w:ascii="Times New Roman" w:hAnsi="Times New Roman" w:cs="Times New Roman"/>
          <w:sz w:val="24"/>
        </w:rPr>
        <w:t>Título da Pesquisa: [</w:t>
      </w:r>
      <w:r w:rsidRPr="007A71BD">
        <w:rPr>
          <w:rFonts w:ascii="Times New Roman" w:hAnsi="Times New Roman" w:cs="Times New Roman"/>
          <w:sz w:val="24"/>
          <w:highlight w:val="yellow"/>
        </w:rPr>
        <w:t>inserir</w:t>
      </w:r>
      <w:r w:rsidRPr="007A71BD">
        <w:rPr>
          <w:rFonts w:ascii="Times New Roman" w:hAnsi="Times New Roman" w:cs="Times New Roman"/>
          <w:sz w:val="24"/>
        </w:rPr>
        <w:t>]</w:t>
      </w:r>
    </w:p>
    <w:p w14:paraId="2E7687C2" w14:textId="77777777" w:rsidR="007A71BD" w:rsidRPr="007A71BD" w:rsidRDefault="007A71BD" w:rsidP="007A71BD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7A71BD">
        <w:rPr>
          <w:rFonts w:ascii="Times New Roman" w:hAnsi="Times New Roman" w:cs="Times New Roman"/>
          <w:sz w:val="24"/>
        </w:rPr>
        <w:t>CAAE: [</w:t>
      </w:r>
      <w:r w:rsidRPr="007A71BD">
        <w:rPr>
          <w:rFonts w:ascii="Times New Roman" w:hAnsi="Times New Roman" w:cs="Times New Roman"/>
          <w:sz w:val="24"/>
          <w:highlight w:val="yellow"/>
        </w:rPr>
        <w:t>inserir número</w:t>
      </w:r>
      <w:r w:rsidRPr="007A71BD">
        <w:rPr>
          <w:rFonts w:ascii="Times New Roman" w:hAnsi="Times New Roman" w:cs="Times New Roman"/>
          <w:sz w:val="24"/>
        </w:rPr>
        <w:t>]</w:t>
      </w:r>
    </w:p>
    <w:p w14:paraId="568E0CCF" w14:textId="7DF59ECB" w:rsidR="007A71BD" w:rsidRDefault="007A71BD" w:rsidP="007A71BD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da Aprovação do Protocolo: [</w:t>
      </w:r>
      <w:r w:rsidRPr="007A71BD">
        <w:rPr>
          <w:rFonts w:ascii="Times New Roman" w:hAnsi="Times New Roman" w:cs="Times New Roman"/>
          <w:sz w:val="24"/>
          <w:highlight w:val="yellow"/>
        </w:rPr>
        <w:t>inserir</w:t>
      </w:r>
      <w:r>
        <w:rPr>
          <w:rFonts w:ascii="Times New Roman" w:hAnsi="Times New Roman" w:cs="Times New Roman"/>
          <w:sz w:val="24"/>
        </w:rPr>
        <w:t>]</w:t>
      </w:r>
    </w:p>
    <w:p w14:paraId="5F606A8E" w14:textId="08058362" w:rsidR="003F312F" w:rsidRPr="007A71BD" w:rsidRDefault="003F312F" w:rsidP="007A71BD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7A71BD">
        <w:rPr>
          <w:rFonts w:ascii="Times New Roman" w:hAnsi="Times New Roman" w:cs="Times New Roman"/>
          <w:sz w:val="24"/>
        </w:rPr>
        <w:t>Pesquisador Responsável: [</w:t>
      </w:r>
      <w:r w:rsidRPr="007A71BD">
        <w:rPr>
          <w:rFonts w:ascii="Times New Roman" w:hAnsi="Times New Roman" w:cs="Times New Roman"/>
          <w:sz w:val="24"/>
          <w:highlight w:val="yellow"/>
        </w:rPr>
        <w:t>nome completo</w:t>
      </w:r>
      <w:r w:rsidRPr="007A71BD">
        <w:rPr>
          <w:rFonts w:ascii="Times New Roman" w:hAnsi="Times New Roman" w:cs="Times New Roman"/>
          <w:sz w:val="24"/>
        </w:rPr>
        <w:t>]</w:t>
      </w:r>
    </w:p>
    <w:p w14:paraId="1B9E2F8E" w14:textId="55BF6D34" w:rsidR="003F312F" w:rsidRPr="007A71BD" w:rsidRDefault="003F312F" w:rsidP="007A71BD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7A71BD">
        <w:rPr>
          <w:rFonts w:ascii="Times New Roman" w:hAnsi="Times New Roman" w:cs="Times New Roman"/>
          <w:sz w:val="24"/>
        </w:rPr>
        <w:t xml:space="preserve">Equipe de </w:t>
      </w:r>
      <w:r w:rsidR="007A71BD">
        <w:rPr>
          <w:rFonts w:ascii="Times New Roman" w:hAnsi="Times New Roman" w:cs="Times New Roman"/>
          <w:sz w:val="24"/>
        </w:rPr>
        <w:t>P</w:t>
      </w:r>
      <w:r w:rsidRPr="007A71BD">
        <w:rPr>
          <w:rFonts w:ascii="Times New Roman" w:hAnsi="Times New Roman" w:cs="Times New Roman"/>
          <w:sz w:val="24"/>
        </w:rPr>
        <w:t>esquisa: [</w:t>
      </w:r>
      <w:r w:rsidRPr="007A71BD">
        <w:rPr>
          <w:rFonts w:ascii="Times New Roman" w:hAnsi="Times New Roman" w:cs="Times New Roman"/>
          <w:sz w:val="24"/>
          <w:highlight w:val="yellow"/>
        </w:rPr>
        <w:t>nome dos acadêmicos</w:t>
      </w:r>
      <w:r w:rsidRPr="007A71BD">
        <w:rPr>
          <w:rFonts w:ascii="Times New Roman" w:hAnsi="Times New Roman" w:cs="Times New Roman"/>
          <w:sz w:val="24"/>
        </w:rPr>
        <w:t>]</w:t>
      </w:r>
    </w:p>
    <w:p w14:paraId="10E4AE25" w14:textId="5BC11CF8" w:rsidR="003F312F" w:rsidRPr="007A71BD" w:rsidRDefault="003F312F" w:rsidP="007A71BD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7A71BD">
        <w:rPr>
          <w:rFonts w:ascii="Times New Roman" w:hAnsi="Times New Roman" w:cs="Times New Roman"/>
          <w:sz w:val="24"/>
        </w:rPr>
        <w:t>Instituição Proponente: Universidade Santa Cecília – UNISANTA</w:t>
      </w:r>
      <w:r w:rsidR="007A71BD">
        <w:rPr>
          <w:rFonts w:ascii="Times New Roman" w:hAnsi="Times New Roman" w:cs="Times New Roman"/>
          <w:sz w:val="24"/>
        </w:rPr>
        <w:t>.</w:t>
      </w:r>
    </w:p>
    <w:p w14:paraId="2F24F201" w14:textId="1019C795" w:rsidR="003F312F" w:rsidRDefault="003F312F" w:rsidP="007A71BD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7A71BD">
        <w:rPr>
          <w:rFonts w:ascii="Times New Roman" w:hAnsi="Times New Roman" w:cs="Times New Roman"/>
          <w:sz w:val="24"/>
        </w:rPr>
        <w:t>Instituição Coparticipante: [</w:t>
      </w:r>
      <w:r w:rsidRPr="007A71BD">
        <w:rPr>
          <w:rFonts w:ascii="Times New Roman" w:hAnsi="Times New Roman" w:cs="Times New Roman"/>
          <w:sz w:val="24"/>
          <w:highlight w:val="yellow"/>
        </w:rPr>
        <w:t>nome da instituição e CNPJ</w:t>
      </w:r>
      <w:r w:rsidRPr="007A71BD">
        <w:rPr>
          <w:rFonts w:ascii="Times New Roman" w:hAnsi="Times New Roman" w:cs="Times New Roman"/>
          <w:sz w:val="24"/>
        </w:rPr>
        <w:t>]</w:t>
      </w:r>
    </w:p>
    <w:p w14:paraId="480A500F" w14:textId="7BBE7701" w:rsidR="007A71BD" w:rsidRPr="007A71BD" w:rsidRDefault="007A71BD" w:rsidP="007A71BD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Instituição Patrocinadora: </w:t>
      </w:r>
      <w:r w:rsidRPr="007A71BD">
        <w:rPr>
          <w:rFonts w:ascii="Times New Roman" w:hAnsi="Times New Roman" w:cs="Times New Roman"/>
          <w:sz w:val="24"/>
        </w:rPr>
        <w:t>[</w:t>
      </w:r>
      <w:r w:rsidRPr="007A71BD">
        <w:rPr>
          <w:rFonts w:ascii="Times New Roman" w:hAnsi="Times New Roman" w:cs="Times New Roman"/>
          <w:sz w:val="24"/>
          <w:highlight w:val="yellow"/>
        </w:rPr>
        <w:t>nome da instituição e CNPJ</w:t>
      </w:r>
      <w:r w:rsidRPr="007A71BD">
        <w:rPr>
          <w:rFonts w:ascii="Times New Roman" w:hAnsi="Times New Roman" w:cs="Times New Roman"/>
          <w:sz w:val="24"/>
        </w:rPr>
        <w:t>]</w:t>
      </w:r>
    </w:p>
    <w:p w14:paraId="12B87B26" w14:textId="6B786E93" w:rsidR="003F312F" w:rsidRDefault="003F312F" w:rsidP="003F312F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0DD91A9E" w14:textId="506D3112" w:rsidR="007A71BD" w:rsidRPr="007A71BD" w:rsidRDefault="007A71BD" w:rsidP="007A71BD">
      <w:pPr>
        <w:pStyle w:val="PargrafodaLista"/>
        <w:numPr>
          <w:ilvl w:val="0"/>
          <w:numId w:val="5"/>
        </w:numPr>
        <w:rPr>
          <w:rFonts w:ascii="Times New Roman" w:hAnsi="Times New Roman"/>
          <w:b/>
        </w:rPr>
      </w:pPr>
      <w:r w:rsidRPr="007A71BD">
        <w:rPr>
          <w:rFonts w:ascii="Times New Roman" w:hAnsi="Times New Roman"/>
          <w:b/>
        </w:rPr>
        <w:t>Situação Geral da Pesquisa:</w:t>
      </w:r>
    </w:p>
    <w:p w14:paraId="5CDEE4DB" w14:textId="7903C096" w:rsidR="007A71BD" w:rsidRPr="007A71BD" w:rsidRDefault="007A71BD" w:rsidP="007A71BD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7A71BD">
        <w:rPr>
          <w:rFonts w:ascii="Times New Roman" w:hAnsi="Times New Roman" w:cs="Times New Roman"/>
          <w:sz w:val="24"/>
        </w:rPr>
        <w:t>Etapa atual do estudo:</w:t>
      </w:r>
    </w:p>
    <w:p w14:paraId="6DFE8E02" w14:textId="42407D80" w:rsidR="007A71BD" w:rsidRPr="007A71BD" w:rsidRDefault="007A71BD" w:rsidP="007A71BD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7A71BD">
        <w:rPr>
          <w:rFonts w:ascii="Times New Roman" w:hAnsi="Times New Roman" w:cs="Times New Roman"/>
          <w:sz w:val="24"/>
        </w:rPr>
        <w:t>Data de início das atividades de campo:</w:t>
      </w:r>
    </w:p>
    <w:p w14:paraId="599AC482" w14:textId="4C87A12D" w:rsidR="007A71BD" w:rsidRPr="007A71BD" w:rsidRDefault="007A71BD" w:rsidP="007A71BD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7A71BD">
        <w:rPr>
          <w:rFonts w:ascii="Times New Roman" w:hAnsi="Times New Roman" w:cs="Times New Roman"/>
          <w:sz w:val="24"/>
        </w:rPr>
        <w:t>Número de participantes previstos e incluídos até o momento:</w:t>
      </w:r>
    </w:p>
    <w:p w14:paraId="21718AB7" w14:textId="30EC8B0C" w:rsidR="007A71BD" w:rsidRPr="007A71BD" w:rsidRDefault="007A71BD" w:rsidP="007A71BD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7A71BD">
        <w:rPr>
          <w:rFonts w:ascii="Times New Roman" w:hAnsi="Times New Roman" w:cs="Times New Roman"/>
          <w:sz w:val="24"/>
        </w:rPr>
        <w:t>Distribuição por local de coleta (se aplicável):</w:t>
      </w:r>
    </w:p>
    <w:p w14:paraId="7388462D" w14:textId="77777777" w:rsidR="007A71BD" w:rsidRDefault="007A71BD" w:rsidP="007A71B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BE36001" w14:textId="6DEB3C21" w:rsidR="007A71BD" w:rsidRPr="007A71BD" w:rsidRDefault="007A71BD" w:rsidP="007A71BD">
      <w:pPr>
        <w:pStyle w:val="PargrafodaLista"/>
        <w:numPr>
          <w:ilvl w:val="0"/>
          <w:numId w:val="5"/>
        </w:numPr>
        <w:rPr>
          <w:rFonts w:ascii="Times New Roman" w:hAnsi="Times New Roman"/>
          <w:b/>
        </w:rPr>
      </w:pPr>
      <w:r w:rsidRPr="007A71BD">
        <w:rPr>
          <w:rFonts w:ascii="Times New Roman" w:hAnsi="Times New Roman"/>
          <w:b/>
        </w:rPr>
        <w:t>Desvios ou Alterações no Protocolo:</w:t>
      </w:r>
    </w:p>
    <w:p w14:paraId="7CE6D1D0" w14:textId="184D3ACB" w:rsidR="007A71BD" w:rsidRPr="007A71BD" w:rsidRDefault="007A71BD" w:rsidP="007A71BD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7A71BD">
        <w:rPr>
          <w:rFonts w:ascii="Times New Roman" w:hAnsi="Times New Roman" w:cs="Times New Roman"/>
          <w:sz w:val="24"/>
        </w:rPr>
        <w:t xml:space="preserve">Houve alterações </w:t>
      </w:r>
      <w:r w:rsidR="003376FC">
        <w:rPr>
          <w:rFonts w:ascii="Times New Roman" w:hAnsi="Times New Roman" w:cs="Times New Roman"/>
          <w:sz w:val="24"/>
        </w:rPr>
        <w:t xml:space="preserve">no título, objetivo ou </w:t>
      </w:r>
      <w:r w:rsidRPr="007A71BD">
        <w:rPr>
          <w:rFonts w:ascii="Times New Roman" w:hAnsi="Times New Roman" w:cs="Times New Roman"/>
          <w:sz w:val="24"/>
        </w:rPr>
        <w:t>metodológicas? Descrever.</w:t>
      </w:r>
    </w:p>
    <w:p w14:paraId="3E0C1565" w14:textId="095D9D74" w:rsidR="007A71BD" w:rsidRPr="007A71BD" w:rsidRDefault="007A71BD" w:rsidP="007A71BD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7A71BD">
        <w:rPr>
          <w:rFonts w:ascii="Times New Roman" w:hAnsi="Times New Roman" w:cs="Times New Roman"/>
          <w:sz w:val="24"/>
        </w:rPr>
        <w:t>Justificativas e status da submissão da emenda ao CEP:</w:t>
      </w:r>
    </w:p>
    <w:p w14:paraId="043474E0" w14:textId="77777777" w:rsidR="007A71BD" w:rsidRDefault="007A71BD" w:rsidP="007A71B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09D8ED8" w14:textId="64B41706" w:rsidR="007A71BD" w:rsidRPr="007A71BD" w:rsidRDefault="007A71BD" w:rsidP="007A71BD">
      <w:pPr>
        <w:pStyle w:val="PargrafodaLista"/>
        <w:numPr>
          <w:ilvl w:val="0"/>
          <w:numId w:val="5"/>
        </w:numPr>
        <w:rPr>
          <w:rFonts w:ascii="Times New Roman" w:hAnsi="Times New Roman"/>
          <w:b/>
        </w:rPr>
      </w:pPr>
      <w:r w:rsidRPr="007A71BD">
        <w:rPr>
          <w:rFonts w:ascii="Times New Roman" w:hAnsi="Times New Roman"/>
          <w:b/>
        </w:rPr>
        <w:t>Eventos Adversos:</w:t>
      </w:r>
    </w:p>
    <w:p w14:paraId="677DD56D" w14:textId="02D0CB82" w:rsidR="007A71BD" w:rsidRPr="007A71BD" w:rsidRDefault="007A71BD" w:rsidP="003376FC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7A71BD">
        <w:rPr>
          <w:rFonts w:ascii="Times New Roman" w:hAnsi="Times New Roman" w:cs="Times New Roman"/>
          <w:sz w:val="24"/>
        </w:rPr>
        <w:t>Ocorreram EAG/EAS? Descrever.</w:t>
      </w:r>
    </w:p>
    <w:p w14:paraId="6171923C" w14:textId="0768AB33" w:rsidR="007A71BD" w:rsidRPr="007A71BD" w:rsidRDefault="007A71BD" w:rsidP="003376FC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7A71BD">
        <w:rPr>
          <w:rFonts w:ascii="Times New Roman" w:hAnsi="Times New Roman" w:cs="Times New Roman"/>
          <w:sz w:val="24"/>
        </w:rPr>
        <w:t>Notificações enviadas ao CEP:</w:t>
      </w:r>
    </w:p>
    <w:p w14:paraId="32F5F6CB" w14:textId="77777777" w:rsidR="007A71BD" w:rsidRDefault="007A71BD" w:rsidP="007A71B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D03E741" w14:textId="65D333B2" w:rsidR="007A71BD" w:rsidRPr="007A71BD" w:rsidRDefault="007A71BD" w:rsidP="007A71BD">
      <w:pPr>
        <w:pStyle w:val="PargrafodaLista"/>
        <w:numPr>
          <w:ilvl w:val="0"/>
          <w:numId w:val="5"/>
        </w:numPr>
        <w:rPr>
          <w:rFonts w:ascii="Times New Roman" w:hAnsi="Times New Roman"/>
          <w:b/>
        </w:rPr>
      </w:pPr>
      <w:r w:rsidRPr="007A71BD">
        <w:rPr>
          <w:rFonts w:ascii="Times New Roman" w:hAnsi="Times New Roman"/>
          <w:b/>
        </w:rPr>
        <w:t>Comunicação com os Participantes:</w:t>
      </w:r>
    </w:p>
    <w:p w14:paraId="79CB922F" w14:textId="7ED86391" w:rsidR="007A71BD" w:rsidRPr="007A71BD" w:rsidRDefault="007A71BD" w:rsidP="007A71BD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7A71BD">
        <w:rPr>
          <w:rFonts w:ascii="Times New Roman" w:hAnsi="Times New Roman" w:cs="Times New Roman"/>
          <w:sz w:val="24"/>
        </w:rPr>
        <w:t xml:space="preserve">Reforço de esclarecimentos ou </w:t>
      </w:r>
      <w:proofErr w:type="spellStart"/>
      <w:r w:rsidRPr="007A71BD">
        <w:rPr>
          <w:rFonts w:ascii="Times New Roman" w:hAnsi="Times New Roman" w:cs="Times New Roman"/>
          <w:sz w:val="24"/>
        </w:rPr>
        <w:t>reconsentimento</w:t>
      </w:r>
      <w:proofErr w:type="spellEnd"/>
      <w:r w:rsidRPr="007A71BD">
        <w:rPr>
          <w:rFonts w:ascii="Times New Roman" w:hAnsi="Times New Roman" w:cs="Times New Roman"/>
          <w:sz w:val="24"/>
        </w:rPr>
        <w:t xml:space="preserve"> (se aplicável):</w:t>
      </w:r>
    </w:p>
    <w:p w14:paraId="577C11AD" w14:textId="77777777" w:rsidR="007A71BD" w:rsidRDefault="007A71BD" w:rsidP="007A71B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1B412A8" w14:textId="396B2421" w:rsidR="007A71BD" w:rsidRPr="007A71BD" w:rsidRDefault="007A71BD" w:rsidP="007A71BD">
      <w:pPr>
        <w:pStyle w:val="PargrafodaLista"/>
        <w:numPr>
          <w:ilvl w:val="0"/>
          <w:numId w:val="5"/>
        </w:numPr>
        <w:rPr>
          <w:rFonts w:ascii="Times New Roman" w:hAnsi="Times New Roman"/>
          <w:b/>
        </w:rPr>
      </w:pPr>
      <w:r w:rsidRPr="007A71BD">
        <w:rPr>
          <w:rFonts w:ascii="Times New Roman" w:hAnsi="Times New Roman"/>
          <w:b/>
        </w:rPr>
        <w:t>Avaliação Parcial dos Resultados:</w:t>
      </w:r>
    </w:p>
    <w:p w14:paraId="443C7AFE" w14:textId="4DCEFF26" w:rsidR="007A71BD" w:rsidRPr="007A71BD" w:rsidRDefault="007A71BD" w:rsidP="007A71BD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7A71BD">
        <w:rPr>
          <w:rFonts w:ascii="Times New Roman" w:hAnsi="Times New Roman" w:cs="Times New Roman"/>
          <w:sz w:val="24"/>
        </w:rPr>
        <w:t>Resultados preliminares (se houver):</w:t>
      </w:r>
    </w:p>
    <w:p w14:paraId="5F473272" w14:textId="4802E168" w:rsidR="007A71BD" w:rsidRDefault="007A71BD" w:rsidP="007A71BD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7A71BD">
        <w:rPr>
          <w:rFonts w:ascii="Times New Roman" w:hAnsi="Times New Roman" w:cs="Times New Roman"/>
          <w:sz w:val="24"/>
        </w:rPr>
        <w:t>Impactos observados até o momento:</w:t>
      </w:r>
    </w:p>
    <w:p w14:paraId="318E3C6E" w14:textId="79482675" w:rsidR="007A71BD" w:rsidRPr="007A71BD" w:rsidRDefault="007A71BD" w:rsidP="007A71BD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 resultados obtidos até o presente foram publicados ou apresentados em eventos científicos? Descrever</w:t>
      </w:r>
    </w:p>
    <w:p w14:paraId="1AA011CF" w14:textId="77777777" w:rsidR="007A71BD" w:rsidRDefault="007A71BD" w:rsidP="007A71B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96726E4" w14:textId="7831307B" w:rsidR="007A71BD" w:rsidRPr="007A71BD" w:rsidRDefault="007A71BD" w:rsidP="007A71BD">
      <w:pPr>
        <w:pStyle w:val="PargrafodaLista"/>
        <w:numPr>
          <w:ilvl w:val="0"/>
          <w:numId w:val="5"/>
        </w:numPr>
        <w:rPr>
          <w:rFonts w:ascii="Times New Roman" w:hAnsi="Times New Roman"/>
          <w:b/>
        </w:rPr>
      </w:pPr>
      <w:r w:rsidRPr="007A71BD">
        <w:rPr>
          <w:rFonts w:ascii="Times New Roman" w:hAnsi="Times New Roman"/>
          <w:b/>
        </w:rPr>
        <w:t>Cronograma Atualizado:</w:t>
      </w:r>
    </w:p>
    <w:p w14:paraId="154BCCC0" w14:textId="3764DB99" w:rsidR="007A71BD" w:rsidRPr="007A71BD" w:rsidRDefault="007A71BD" w:rsidP="007A71BD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7A71BD">
        <w:rPr>
          <w:rFonts w:ascii="Times New Roman" w:hAnsi="Times New Roman" w:cs="Times New Roman"/>
          <w:sz w:val="24"/>
        </w:rPr>
        <w:t>Alterações no cronograma e nova previsão de término:</w:t>
      </w:r>
    </w:p>
    <w:p w14:paraId="17FAA603" w14:textId="5AB930A1" w:rsidR="007A71BD" w:rsidRPr="007A71BD" w:rsidRDefault="007A71BD" w:rsidP="007A71BD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7A71BD">
        <w:rPr>
          <w:rFonts w:ascii="Times New Roman" w:hAnsi="Times New Roman" w:cs="Times New Roman"/>
          <w:sz w:val="24"/>
        </w:rPr>
        <w:t>Justificativas para atrasos (se houver):</w:t>
      </w:r>
    </w:p>
    <w:p w14:paraId="707A9DA2" w14:textId="77777777" w:rsidR="003376FC" w:rsidRPr="003376FC" w:rsidRDefault="003376FC" w:rsidP="003376FC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3376FC">
        <w:rPr>
          <w:rFonts w:ascii="Times New Roman" w:hAnsi="Times New Roman" w:cs="Times New Roman"/>
          <w:sz w:val="24"/>
        </w:rPr>
        <w:t>Há algum indício de que o projeto em desenvolvimento não será finalizado no prazo regular? Se sim, justifique.</w:t>
      </w:r>
    </w:p>
    <w:p w14:paraId="65A510E0" w14:textId="77777777" w:rsidR="007A71BD" w:rsidRDefault="007A71BD" w:rsidP="007A71B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5BF86C7" w14:textId="16406219" w:rsidR="007A71BD" w:rsidRPr="006A439E" w:rsidRDefault="007A71BD" w:rsidP="006A439E">
      <w:pPr>
        <w:pStyle w:val="PargrafodaLista"/>
        <w:numPr>
          <w:ilvl w:val="0"/>
          <w:numId w:val="5"/>
        </w:numPr>
        <w:rPr>
          <w:rFonts w:ascii="Times New Roman" w:hAnsi="Times New Roman"/>
          <w:b/>
        </w:rPr>
      </w:pPr>
      <w:r w:rsidRPr="006A439E">
        <w:rPr>
          <w:rFonts w:ascii="Times New Roman" w:hAnsi="Times New Roman"/>
          <w:b/>
        </w:rPr>
        <w:t>Considerações Finais</w:t>
      </w:r>
      <w:r w:rsidR="006A439E" w:rsidRPr="006A439E">
        <w:rPr>
          <w:rFonts w:ascii="Times New Roman" w:hAnsi="Times New Roman"/>
          <w:b/>
        </w:rPr>
        <w:t>:</w:t>
      </w:r>
    </w:p>
    <w:p w14:paraId="1FA230EC" w14:textId="24CE8126" w:rsidR="007A71BD" w:rsidRDefault="007A71BD" w:rsidP="003376FC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7A71BD">
        <w:rPr>
          <w:rFonts w:ascii="Times New Roman" w:hAnsi="Times New Roman" w:cs="Times New Roman"/>
          <w:sz w:val="24"/>
        </w:rPr>
        <w:t>Encaminhamentos pendentes:</w:t>
      </w:r>
    </w:p>
    <w:p w14:paraId="73CCF689" w14:textId="77777777" w:rsidR="003376FC" w:rsidRPr="003376FC" w:rsidRDefault="003376FC" w:rsidP="003376FC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3376FC">
        <w:rPr>
          <w:rFonts w:ascii="Times New Roman" w:hAnsi="Times New Roman" w:cs="Times New Roman"/>
          <w:sz w:val="24"/>
        </w:rPr>
        <w:t>Relacione os principais fatores positivos e negativos que interferiram na condução do projeto e no plano de atividade nesta fase do trabalho.</w:t>
      </w:r>
    </w:p>
    <w:p w14:paraId="55B84A3F" w14:textId="191FA4E9" w:rsidR="00227DFB" w:rsidRPr="007A71BD" w:rsidRDefault="007A71BD" w:rsidP="006A439E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7A71BD">
        <w:rPr>
          <w:rFonts w:ascii="Times New Roman" w:hAnsi="Times New Roman" w:cs="Times New Roman"/>
          <w:sz w:val="24"/>
        </w:rPr>
        <w:t>Intenção de continuidade do projeto:</w:t>
      </w:r>
    </w:p>
    <w:p w14:paraId="53B70B8F" w14:textId="77777777" w:rsidR="00227DFB" w:rsidRPr="007A71BD" w:rsidRDefault="00227DFB" w:rsidP="00227DF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459B832" w14:textId="77777777" w:rsidR="00583D8B" w:rsidRPr="001C7C9B" w:rsidRDefault="00583D8B" w:rsidP="00583D8B">
      <w:pPr>
        <w:pStyle w:val="PargrafodaLista"/>
        <w:numPr>
          <w:ilvl w:val="0"/>
          <w:numId w:val="5"/>
        </w:numPr>
        <w:rPr>
          <w:rFonts w:ascii="Times New Roman" w:hAnsi="Times New Roman"/>
          <w:b/>
        </w:rPr>
      </w:pPr>
      <w:r w:rsidRPr="001C7C9B">
        <w:rPr>
          <w:rFonts w:ascii="Times New Roman" w:hAnsi="Times New Roman"/>
          <w:b/>
        </w:rPr>
        <w:t>Anexos (</w:t>
      </w:r>
      <w:r w:rsidRPr="001C7C9B">
        <w:rPr>
          <w:rFonts w:ascii="Times New Roman" w:hAnsi="Times New Roman"/>
          <w:b/>
          <w:highlight w:val="yellow"/>
        </w:rPr>
        <w:t>se houver</w:t>
      </w:r>
      <w:r w:rsidRPr="001C7C9B">
        <w:rPr>
          <w:rFonts w:ascii="Times New Roman" w:hAnsi="Times New Roman"/>
          <w:b/>
        </w:rPr>
        <w:t>):</w:t>
      </w:r>
    </w:p>
    <w:p w14:paraId="50FC255D" w14:textId="77777777" w:rsidR="00583D8B" w:rsidRPr="001C7C9B" w:rsidRDefault="00583D8B" w:rsidP="00583D8B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1C7C9B">
        <w:rPr>
          <w:rFonts w:ascii="Times New Roman" w:hAnsi="Times New Roman" w:cs="Times New Roman"/>
          <w:sz w:val="24"/>
        </w:rPr>
        <w:t>Relatórios técnicos, gráficos ou tabelas:</w:t>
      </w:r>
    </w:p>
    <w:p w14:paraId="74323A66" w14:textId="77777777" w:rsidR="00583D8B" w:rsidRPr="001C7C9B" w:rsidRDefault="00583D8B" w:rsidP="00583D8B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1C7C9B">
        <w:rPr>
          <w:rFonts w:ascii="Times New Roman" w:hAnsi="Times New Roman" w:cs="Times New Roman"/>
          <w:sz w:val="24"/>
        </w:rPr>
        <w:t>Publicações ou resumos apresentados:</w:t>
      </w:r>
    </w:p>
    <w:p w14:paraId="45F73E2F" w14:textId="77777777" w:rsidR="00583D8B" w:rsidRPr="001C7C9B" w:rsidRDefault="00583D8B" w:rsidP="00583D8B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1C7C9B">
        <w:rPr>
          <w:rFonts w:ascii="Times New Roman" w:hAnsi="Times New Roman" w:cs="Times New Roman"/>
          <w:sz w:val="24"/>
        </w:rPr>
        <w:t>Materiais utilizados, se pertinentes:</w:t>
      </w:r>
    </w:p>
    <w:p w14:paraId="23667DDF" w14:textId="77777777" w:rsidR="00227DFB" w:rsidRPr="00227DFB" w:rsidRDefault="00227DFB" w:rsidP="00227DFB">
      <w:pPr>
        <w:spacing w:after="0" w:line="240" w:lineRule="auto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14:paraId="0E9C5AFD" w14:textId="77777777" w:rsidR="00227DFB" w:rsidRPr="00227DFB" w:rsidRDefault="00227DFB" w:rsidP="00227DFB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1F132A77" w14:textId="77777777" w:rsidR="003F312F" w:rsidRPr="003F312F" w:rsidRDefault="003F312F" w:rsidP="003F312F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1165E6DE" w14:textId="77777777" w:rsidR="00395015" w:rsidRDefault="00395015" w:rsidP="007D5C5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177DFDA3" w14:textId="77777777" w:rsidR="00395015" w:rsidRDefault="00395015" w:rsidP="007D5C5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364D8D15" w14:textId="77777777" w:rsidR="00060BF4" w:rsidRPr="0000282B" w:rsidRDefault="00060BF4" w:rsidP="00060BF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0282B">
        <w:rPr>
          <w:rFonts w:ascii="Times New Roman" w:hAnsi="Times New Roman" w:cs="Times New Roman"/>
          <w:sz w:val="24"/>
        </w:rPr>
        <w:t xml:space="preserve">Santos, </w:t>
      </w:r>
      <w:proofErr w:type="spellStart"/>
      <w:r w:rsidRPr="0000282B">
        <w:rPr>
          <w:rFonts w:ascii="Times New Roman" w:hAnsi="Times New Roman" w:cs="Times New Roman"/>
          <w:sz w:val="24"/>
          <w:highlight w:val="yellow"/>
        </w:rPr>
        <w:t>xx</w:t>
      </w:r>
      <w:proofErr w:type="spellEnd"/>
      <w:r w:rsidRPr="0000282B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00282B">
        <w:rPr>
          <w:rFonts w:ascii="Times New Roman" w:hAnsi="Times New Roman" w:cs="Times New Roman"/>
          <w:sz w:val="24"/>
          <w:highlight w:val="yellow"/>
        </w:rPr>
        <w:t>xxx</w:t>
      </w:r>
      <w:proofErr w:type="spellEnd"/>
      <w:r w:rsidRPr="0000282B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00282B">
        <w:rPr>
          <w:rFonts w:ascii="Times New Roman" w:hAnsi="Times New Roman" w:cs="Times New Roman"/>
          <w:sz w:val="24"/>
          <w:highlight w:val="yellow"/>
        </w:rPr>
        <w:t>xxxx</w:t>
      </w:r>
      <w:proofErr w:type="spellEnd"/>
    </w:p>
    <w:p w14:paraId="0C2A0BD4" w14:textId="4DAD8D07" w:rsidR="007D5C56" w:rsidRPr="0000282B" w:rsidRDefault="007D5C56" w:rsidP="007D5C5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6082D9F" w14:textId="2C6EA2F5" w:rsidR="003376FC" w:rsidRPr="0000282B" w:rsidRDefault="003376FC" w:rsidP="007D5C5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B6E562A" w14:textId="77777777" w:rsidR="003376FC" w:rsidRPr="0000282B" w:rsidRDefault="003376FC" w:rsidP="007D5C5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202038D" w14:textId="77777777" w:rsidR="007D5C56" w:rsidRPr="0000282B" w:rsidRDefault="007D5C56" w:rsidP="007D5C5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916E887" w14:textId="65FB5A3C" w:rsidR="00174882" w:rsidRPr="0000282B" w:rsidRDefault="00395015" w:rsidP="0039501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0282B">
        <w:rPr>
          <w:rFonts w:ascii="Times New Roman" w:hAnsi="Times New Roman" w:cs="Times New Roman"/>
          <w:sz w:val="24"/>
        </w:rPr>
        <w:t>[</w:t>
      </w:r>
      <w:r w:rsidR="007D5C56" w:rsidRPr="0000282B">
        <w:rPr>
          <w:rFonts w:ascii="Times New Roman" w:hAnsi="Times New Roman" w:cs="Times New Roman"/>
          <w:sz w:val="24"/>
          <w:highlight w:val="yellow"/>
        </w:rPr>
        <w:t>Nome</w:t>
      </w:r>
      <w:r w:rsidRPr="0000282B">
        <w:rPr>
          <w:rFonts w:ascii="Times New Roman" w:hAnsi="Times New Roman" w:cs="Times New Roman"/>
          <w:sz w:val="24"/>
          <w:highlight w:val="yellow"/>
        </w:rPr>
        <w:t xml:space="preserve"> </w:t>
      </w:r>
      <w:r w:rsidR="00776095" w:rsidRPr="0000282B">
        <w:rPr>
          <w:rFonts w:ascii="Times New Roman" w:hAnsi="Times New Roman" w:cs="Times New Roman"/>
          <w:sz w:val="24"/>
          <w:highlight w:val="yellow"/>
        </w:rPr>
        <w:t>e assinatura d</w:t>
      </w:r>
      <w:r w:rsidR="00C32BBD" w:rsidRPr="0000282B">
        <w:rPr>
          <w:rFonts w:ascii="Times New Roman" w:hAnsi="Times New Roman" w:cs="Times New Roman"/>
          <w:sz w:val="24"/>
          <w:highlight w:val="yellow"/>
        </w:rPr>
        <w:t>o Pesquisador Responsável</w:t>
      </w:r>
      <w:r w:rsidRPr="0000282B">
        <w:rPr>
          <w:rFonts w:ascii="Times New Roman" w:hAnsi="Times New Roman" w:cs="Times New Roman"/>
          <w:sz w:val="24"/>
        </w:rPr>
        <w:t>]</w:t>
      </w:r>
    </w:p>
    <w:p w14:paraId="5EE3601A" w14:textId="2B9050C9" w:rsidR="00EA0139" w:rsidRPr="007D5C56" w:rsidRDefault="00EA0139" w:rsidP="00AB0CD6">
      <w:pPr>
        <w:suppressAutoHyphens/>
        <w:spacing w:after="0" w:line="240" w:lineRule="auto"/>
        <w:rPr>
          <w:rFonts w:ascii="Times New Roman" w:hAnsi="Times New Roman" w:cs="Times New Roman"/>
          <w:sz w:val="20"/>
        </w:rPr>
      </w:pPr>
    </w:p>
    <w:sectPr w:rsidR="00EA0139" w:rsidRPr="007D5C56" w:rsidSect="00AB0CD6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6FB02" w14:textId="77777777" w:rsidR="009A117E" w:rsidRDefault="009A117E" w:rsidP="00EA0139">
      <w:pPr>
        <w:spacing w:after="0" w:line="240" w:lineRule="auto"/>
      </w:pPr>
      <w:r>
        <w:separator/>
      </w:r>
    </w:p>
  </w:endnote>
  <w:endnote w:type="continuationSeparator" w:id="0">
    <w:p w14:paraId="237D1222" w14:textId="77777777" w:rsidR="009A117E" w:rsidRDefault="009A117E" w:rsidP="00EA0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82231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DED5049" w14:textId="06AA1CBD" w:rsidR="00AA46D3" w:rsidRPr="00AA46D3" w:rsidRDefault="00AA46D3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A46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46D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46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3D8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A46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6862306" w14:textId="77777777" w:rsidR="00EA0139" w:rsidRPr="00537198" w:rsidRDefault="00EA0139">
    <w:pPr>
      <w:pStyle w:val="Rodap"/>
      <w:rPr>
        <w:rFonts w:ascii="Arial" w:hAnsi="Arial" w:cs="Arial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E413E" w14:textId="77777777" w:rsidR="009A117E" w:rsidRDefault="009A117E" w:rsidP="00EA0139">
      <w:pPr>
        <w:spacing w:after="0" w:line="240" w:lineRule="auto"/>
      </w:pPr>
      <w:r>
        <w:separator/>
      </w:r>
    </w:p>
  </w:footnote>
  <w:footnote w:type="continuationSeparator" w:id="0">
    <w:p w14:paraId="721AA9A2" w14:textId="77777777" w:rsidR="009A117E" w:rsidRDefault="009A117E" w:rsidP="00EA0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F4FE0" w14:textId="45EE0B9B" w:rsidR="004951E3" w:rsidRDefault="004951E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BFC6038" wp14:editId="62B87C92">
          <wp:simplePos x="0" y="0"/>
          <wp:positionH relativeFrom="page">
            <wp:align>left</wp:align>
          </wp:positionH>
          <wp:positionV relativeFrom="paragraph">
            <wp:posOffset>-461891</wp:posOffset>
          </wp:positionV>
          <wp:extent cx="7552690" cy="10683875"/>
          <wp:effectExtent l="0" t="0" r="0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er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296" cy="1068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136FE4" w14:textId="458019CE" w:rsidR="00572833" w:rsidRDefault="00572833">
    <w:pPr>
      <w:pStyle w:val="Cabealho"/>
    </w:pPr>
  </w:p>
  <w:p w14:paraId="5E6AD504" w14:textId="250306FF" w:rsidR="004951E3" w:rsidRDefault="004951E3">
    <w:pPr>
      <w:pStyle w:val="Cabealho"/>
    </w:pPr>
  </w:p>
  <w:p w14:paraId="00303D48" w14:textId="173EA075" w:rsidR="004951E3" w:rsidRDefault="004951E3">
    <w:pPr>
      <w:pStyle w:val="Cabealho"/>
    </w:pPr>
  </w:p>
  <w:p w14:paraId="10EF89B2" w14:textId="77777777" w:rsidR="004951E3" w:rsidRDefault="004951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3EB"/>
    <w:multiLevelType w:val="hybridMultilevel"/>
    <w:tmpl w:val="A9B037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021F7"/>
    <w:multiLevelType w:val="hybridMultilevel"/>
    <w:tmpl w:val="82E4C3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F2C47"/>
    <w:multiLevelType w:val="hybridMultilevel"/>
    <w:tmpl w:val="354628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92BE1"/>
    <w:multiLevelType w:val="hybridMultilevel"/>
    <w:tmpl w:val="4872D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41CBA"/>
    <w:multiLevelType w:val="hybridMultilevel"/>
    <w:tmpl w:val="1F42AC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2D"/>
    <w:rsid w:val="0000282B"/>
    <w:rsid w:val="00060BF4"/>
    <w:rsid w:val="000D5FA8"/>
    <w:rsid w:val="00173E70"/>
    <w:rsid w:val="00174882"/>
    <w:rsid w:val="00227DFB"/>
    <w:rsid w:val="003376FC"/>
    <w:rsid w:val="00380D4C"/>
    <w:rsid w:val="00395015"/>
    <w:rsid w:val="003F312F"/>
    <w:rsid w:val="00426F7A"/>
    <w:rsid w:val="004951E3"/>
    <w:rsid w:val="004A6FDF"/>
    <w:rsid w:val="00537198"/>
    <w:rsid w:val="00572833"/>
    <w:rsid w:val="00583D8B"/>
    <w:rsid w:val="005A4343"/>
    <w:rsid w:val="005E5B16"/>
    <w:rsid w:val="006A439E"/>
    <w:rsid w:val="006B3592"/>
    <w:rsid w:val="006B56E2"/>
    <w:rsid w:val="006F5303"/>
    <w:rsid w:val="0074399D"/>
    <w:rsid w:val="00764401"/>
    <w:rsid w:val="00776095"/>
    <w:rsid w:val="007A71BD"/>
    <w:rsid w:val="007D5C56"/>
    <w:rsid w:val="00811BB4"/>
    <w:rsid w:val="00840147"/>
    <w:rsid w:val="008700A9"/>
    <w:rsid w:val="008E6304"/>
    <w:rsid w:val="009475A4"/>
    <w:rsid w:val="00960BA4"/>
    <w:rsid w:val="0098341B"/>
    <w:rsid w:val="009A117E"/>
    <w:rsid w:val="009B6A50"/>
    <w:rsid w:val="009C4734"/>
    <w:rsid w:val="00A04808"/>
    <w:rsid w:val="00AA46D3"/>
    <w:rsid w:val="00AB0CD6"/>
    <w:rsid w:val="00AD18B2"/>
    <w:rsid w:val="00B2123B"/>
    <w:rsid w:val="00B50DBB"/>
    <w:rsid w:val="00BA4CDB"/>
    <w:rsid w:val="00BD4066"/>
    <w:rsid w:val="00BE79DA"/>
    <w:rsid w:val="00C32BBD"/>
    <w:rsid w:val="00CD4E93"/>
    <w:rsid w:val="00D1402D"/>
    <w:rsid w:val="00DA2EF4"/>
    <w:rsid w:val="00E467D6"/>
    <w:rsid w:val="00EA0139"/>
    <w:rsid w:val="00F53BCF"/>
    <w:rsid w:val="00FF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6DE28"/>
  <w15:chartTrackingRefBased/>
  <w15:docId w15:val="{E3873EA2-115B-4A91-820D-65693983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0139"/>
  </w:style>
  <w:style w:type="paragraph" w:styleId="Rodap">
    <w:name w:val="footer"/>
    <w:basedOn w:val="Normal"/>
    <w:link w:val="RodapChar"/>
    <w:uiPriority w:val="99"/>
    <w:unhideWhenUsed/>
    <w:rsid w:val="00EA0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0139"/>
  </w:style>
  <w:style w:type="paragraph" w:styleId="Remissivo1">
    <w:name w:val="index 1"/>
    <w:basedOn w:val="Normal"/>
    <w:next w:val="Normal"/>
    <w:autoRedefine/>
    <w:uiPriority w:val="99"/>
    <w:unhideWhenUsed/>
    <w:rsid w:val="00537198"/>
    <w:pPr>
      <w:spacing w:after="0"/>
      <w:ind w:left="220" w:hanging="220"/>
    </w:pPr>
    <w:rPr>
      <w:rFonts w:cstheme="minorHAns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537198"/>
    <w:pPr>
      <w:spacing w:after="0"/>
      <w:ind w:left="440" w:hanging="220"/>
    </w:pPr>
    <w:rPr>
      <w:rFonts w:cstheme="minorHAns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537198"/>
    <w:pPr>
      <w:spacing w:after="0"/>
      <w:ind w:left="660" w:hanging="220"/>
    </w:pPr>
    <w:rPr>
      <w:rFonts w:cstheme="minorHAns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537198"/>
    <w:pPr>
      <w:spacing w:after="0"/>
      <w:ind w:left="880" w:hanging="220"/>
    </w:pPr>
    <w:rPr>
      <w:rFonts w:cstheme="minorHAns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537198"/>
    <w:pPr>
      <w:spacing w:after="0"/>
      <w:ind w:left="1100" w:hanging="220"/>
    </w:pPr>
    <w:rPr>
      <w:rFonts w:cstheme="minorHAns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537198"/>
    <w:pPr>
      <w:spacing w:after="0"/>
      <w:ind w:left="1320" w:hanging="220"/>
    </w:pPr>
    <w:rPr>
      <w:rFonts w:cstheme="minorHAns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537198"/>
    <w:pPr>
      <w:spacing w:after="0"/>
      <w:ind w:left="1540" w:hanging="220"/>
    </w:pPr>
    <w:rPr>
      <w:rFonts w:cstheme="minorHAns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537198"/>
    <w:pPr>
      <w:spacing w:after="0"/>
      <w:ind w:left="1760" w:hanging="220"/>
    </w:pPr>
    <w:rPr>
      <w:rFonts w:cstheme="minorHAns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537198"/>
    <w:pPr>
      <w:spacing w:after="0"/>
      <w:ind w:left="1980" w:hanging="220"/>
    </w:pPr>
    <w:rPr>
      <w:rFonts w:cstheme="minorHAns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537198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380D4C"/>
    <w:pPr>
      <w:spacing w:after="0" w:line="240" w:lineRule="auto"/>
      <w:ind w:left="720"/>
      <w:contextualSpacing/>
      <w:jc w:val="both"/>
    </w:pPr>
    <w:rPr>
      <w:rFonts w:ascii="Tahoma" w:eastAsia="Calibri" w:hAnsi="Tahoma" w:cs="Times New Roman"/>
      <w:sz w:val="24"/>
    </w:rPr>
  </w:style>
  <w:style w:type="table" w:styleId="Tabelacomgrade">
    <w:name w:val="Table Grid"/>
    <w:basedOn w:val="Tabelanormal"/>
    <w:uiPriority w:val="39"/>
    <w:rsid w:val="00AA4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anemonin\Downloads\Modelo%20de%20Timbrado(1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64FE1-67FB-43A3-B833-64FF7AB4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Timbrado(1).dotx</Template>
  <TotalTime>26</TotalTime>
  <Pages>2</Pages>
  <Words>408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11</cp:revision>
  <dcterms:created xsi:type="dcterms:W3CDTF">2025-04-29T20:36:00Z</dcterms:created>
  <dcterms:modified xsi:type="dcterms:W3CDTF">2025-04-30T20:41:00Z</dcterms:modified>
</cp:coreProperties>
</file>