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F29B" w14:textId="77777777" w:rsidR="006638F3" w:rsidRDefault="0098341B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 xml:space="preserve">Termo de </w:t>
      </w:r>
      <w:r w:rsidR="00AD0DFE">
        <w:rPr>
          <w:rFonts w:ascii="Times New Roman" w:hAnsi="Times New Roman" w:cs="Times New Roman"/>
          <w:b/>
          <w:smallCaps/>
          <w:sz w:val="28"/>
        </w:rPr>
        <w:t>Consentimento de Uso de Banco de Dados</w:t>
      </w:r>
    </w:p>
    <w:p w14:paraId="1EE67C38" w14:textId="1F2DE53C" w:rsidR="007D5C56" w:rsidRPr="007D5C56" w:rsidRDefault="0098341B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(T</w:t>
      </w:r>
      <w:r w:rsidR="00AD0DFE">
        <w:rPr>
          <w:rFonts w:ascii="Times New Roman" w:hAnsi="Times New Roman" w:cs="Times New Roman"/>
          <w:b/>
          <w:smallCaps/>
          <w:sz w:val="28"/>
        </w:rPr>
        <w:t>CUD</w:t>
      </w:r>
      <w:r>
        <w:rPr>
          <w:rFonts w:ascii="Times New Roman" w:hAnsi="Times New Roman" w:cs="Times New Roman"/>
          <w:b/>
          <w:smallCaps/>
          <w:sz w:val="28"/>
        </w:rPr>
        <w:t>)</w:t>
      </w:r>
    </w:p>
    <w:p w14:paraId="0B3831D6" w14:textId="1FF164E5" w:rsidR="007D5C56" w:rsidRDefault="007D5C56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AB86C27" w14:textId="2394D9A0" w:rsidR="00395015" w:rsidRDefault="00395015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6D8FA4" w14:textId="77777777" w:rsidR="006638F3" w:rsidRDefault="006638F3" w:rsidP="007D5C5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1C0DB72" w14:textId="4EDAC3FB" w:rsidR="006638F3" w:rsidRPr="007D5C56" w:rsidRDefault="006638F3" w:rsidP="006638F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1</w:t>
      </w:r>
      <w:r w:rsidRPr="007D5C56">
        <w:rPr>
          <w:rFonts w:ascii="Times New Roman" w:hAnsi="Times New Roman" w:cs="Times New Roman"/>
          <w:b/>
          <w:sz w:val="20"/>
        </w:rPr>
        <w:t>.</w:t>
      </w:r>
      <w:r w:rsidRPr="007D5C56">
        <w:rPr>
          <w:rFonts w:ascii="Times New Roman" w:hAnsi="Times New Roman" w:cs="Times New Roman"/>
          <w:b/>
          <w:sz w:val="20"/>
        </w:rPr>
        <w:tab/>
        <w:t xml:space="preserve">Identificação dos pesquisadores que terão autorização </w:t>
      </w:r>
      <w:r>
        <w:rPr>
          <w:rFonts w:ascii="Times New Roman" w:hAnsi="Times New Roman" w:cs="Times New Roman"/>
          <w:b/>
          <w:sz w:val="20"/>
        </w:rPr>
        <w:t>para</w:t>
      </w:r>
      <w:r w:rsidRPr="007D5C56">
        <w:rPr>
          <w:rFonts w:ascii="Times New Roman" w:hAnsi="Times New Roman" w:cs="Times New Roman"/>
          <w:b/>
          <w:sz w:val="20"/>
        </w:rPr>
        <w:t xml:space="preserve"> acesso ao </w:t>
      </w:r>
      <w:r>
        <w:rPr>
          <w:rFonts w:ascii="Times New Roman" w:hAnsi="Times New Roman" w:cs="Times New Roman"/>
          <w:b/>
          <w:sz w:val="20"/>
        </w:rPr>
        <w:t>banco de dados</w:t>
      </w:r>
      <w:r w:rsidRPr="007D5C56">
        <w:rPr>
          <w:rFonts w:ascii="Times New Roman" w:hAnsi="Times New Roman" w:cs="Times New Roman"/>
          <w:b/>
          <w:sz w:val="20"/>
        </w:rPr>
        <w:t>:</w:t>
      </w:r>
    </w:p>
    <w:p w14:paraId="3EAF805A" w14:textId="77777777" w:rsidR="006638F3" w:rsidRPr="007D5C56" w:rsidRDefault="006638F3" w:rsidP="006638F3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[</w:t>
      </w:r>
      <w:r w:rsidRPr="00395015">
        <w:rPr>
          <w:rFonts w:ascii="Times New Roman" w:hAnsi="Times New Roman" w:cs="Times New Roman"/>
          <w:sz w:val="20"/>
          <w:highlight w:val="yellow"/>
        </w:rPr>
        <w:t>Nome completo (sem abreviação) e CPF da equipe de pesquisa</w:t>
      </w:r>
      <w:r>
        <w:rPr>
          <w:rFonts w:ascii="Times New Roman" w:hAnsi="Times New Roman" w:cs="Times New Roman"/>
          <w:sz w:val="20"/>
        </w:rPr>
        <w:t>]</w:t>
      </w:r>
    </w:p>
    <w:p w14:paraId="6DDBD1A9" w14:textId="77777777" w:rsid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22940A0" w14:textId="6CEFD760" w:rsid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8266833" w14:textId="77777777" w:rsidR="006638F3" w:rsidRPr="007D5C56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3A0F6F8" w14:textId="06964641" w:rsidR="006638F3" w:rsidRPr="007D5C56" w:rsidRDefault="006638F3" w:rsidP="006638F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2</w:t>
      </w:r>
      <w:r w:rsidRPr="007D5C56">
        <w:rPr>
          <w:rFonts w:ascii="Times New Roman" w:hAnsi="Times New Roman" w:cs="Times New Roman"/>
          <w:b/>
          <w:sz w:val="20"/>
        </w:rPr>
        <w:t>.</w:t>
      </w:r>
      <w:r w:rsidRPr="007D5C56">
        <w:rPr>
          <w:rFonts w:ascii="Times New Roman" w:hAnsi="Times New Roman" w:cs="Times New Roman"/>
          <w:b/>
          <w:sz w:val="20"/>
        </w:rPr>
        <w:tab/>
        <w:t>Identificação da pesquisa:</w:t>
      </w:r>
    </w:p>
    <w:p w14:paraId="712F4E73" w14:textId="5F767F53" w:rsidR="006638F3" w:rsidRPr="007D5C56" w:rsidRDefault="006638F3" w:rsidP="006638F3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 w:rsidRPr="007D5C56">
        <w:rPr>
          <w:rFonts w:ascii="Times New Roman" w:hAnsi="Times New Roman" w:cs="Times New Roman"/>
          <w:sz w:val="20"/>
        </w:rPr>
        <w:t xml:space="preserve">Título do </w:t>
      </w:r>
      <w:r w:rsidR="003A6A2C">
        <w:rPr>
          <w:rFonts w:ascii="Times New Roman" w:hAnsi="Times New Roman" w:cs="Times New Roman"/>
          <w:sz w:val="20"/>
        </w:rPr>
        <w:t>p</w:t>
      </w:r>
      <w:r w:rsidRPr="007D5C56">
        <w:rPr>
          <w:rFonts w:ascii="Times New Roman" w:hAnsi="Times New Roman" w:cs="Times New Roman"/>
          <w:sz w:val="20"/>
        </w:rPr>
        <w:t>rojeto:</w:t>
      </w:r>
    </w:p>
    <w:p w14:paraId="3EE1811F" w14:textId="11B2A22D" w:rsidR="006638F3" w:rsidRPr="007D5C56" w:rsidRDefault="006638F3" w:rsidP="006638F3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 w:rsidRPr="007D5C56">
        <w:rPr>
          <w:rFonts w:ascii="Times New Roman" w:hAnsi="Times New Roman" w:cs="Times New Roman"/>
          <w:sz w:val="20"/>
        </w:rPr>
        <w:t>Faculdade</w:t>
      </w:r>
      <w:r w:rsidR="003A6A2C">
        <w:rPr>
          <w:rFonts w:ascii="Times New Roman" w:hAnsi="Times New Roman" w:cs="Times New Roman"/>
          <w:sz w:val="20"/>
        </w:rPr>
        <w:t xml:space="preserve"> ou c</w:t>
      </w:r>
      <w:r w:rsidRPr="007D5C56">
        <w:rPr>
          <w:rFonts w:ascii="Times New Roman" w:hAnsi="Times New Roman" w:cs="Times New Roman"/>
          <w:sz w:val="20"/>
        </w:rPr>
        <w:t>urso:</w:t>
      </w:r>
    </w:p>
    <w:p w14:paraId="6C23591A" w14:textId="5708BCA6" w:rsidR="006638F3" w:rsidRPr="007D5C56" w:rsidRDefault="006638F3" w:rsidP="006638F3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Pesquisador </w:t>
      </w:r>
      <w:r w:rsidR="003A6A2C">
        <w:rPr>
          <w:rFonts w:ascii="Times New Roman" w:hAnsi="Times New Roman" w:cs="Times New Roman"/>
          <w:sz w:val="20"/>
        </w:rPr>
        <w:t>r</w:t>
      </w:r>
      <w:r>
        <w:rPr>
          <w:rFonts w:ascii="Times New Roman" w:hAnsi="Times New Roman" w:cs="Times New Roman"/>
          <w:sz w:val="20"/>
        </w:rPr>
        <w:t>esponsável:</w:t>
      </w:r>
    </w:p>
    <w:p w14:paraId="231E284B" w14:textId="77777777" w:rsidR="006638F3" w:rsidRPr="007D5C56" w:rsidRDefault="006638F3" w:rsidP="006638F3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Assunto pesquisado no arquivo:</w:t>
      </w:r>
    </w:p>
    <w:p w14:paraId="56FC83CF" w14:textId="77777777" w:rsid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0598FBD" w14:textId="63496F6B" w:rsid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34443BA" w14:textId="77777777" w:rsidR="006638F3" w:rsidRPr="007D5C56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6EC22F1" w14:textId="7BF90A30" w:rsidR="006638F3" w:rsidRPr="007D5C56" w:rsidRDefault="006638F3" w:rsidP="006638F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3</w:t>
      </w:r>
      <w:r w:rsidRPr="007D5C56">
        <w:rPr>
          <w:rFonts w:ascii="Times New Roman" w:hAnsi="Times New Roman" w:cs="Times New Roman"/>
          <w:b/>
          <w:sz w:val="20"/>
        </w:rPr>
        <w:t>.</w:t>
      </w:r>
      <w:r w:rsidRPr="007D5C56">
        <w:rPr>
          <w:rFonts w:ascii="Times New Roman" w:hAnsi="Times New Roman" w:cs="Times New Roman"/>
          <w:b/>
          <w:sz w:val="20"/>
        </w:rPr>
        <w:tab/>
        <w:t>Declaração:</w:t>
      </w:r>
    </w:p>
    <w:p w14:paraId="63B9C65E" w14:textId="25A424AD" w:rsidR="006638F3" w:rsidRPr="006638F3" w:rsidRDefault="006638F3" w:rsidP="0066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6638F3">
        <w:rPr>
          <w:rFonts w:ascii="Times New Roman" w:hAnsi="Times New Roman" w:cs="Times New Roman"/>
          <w:sz w:val="20"/>
        </w:rPr>
        <w:t>Nós, membros da equipe de pesquisa identificados acima, e de acordo com os princípios expressos nas Resoluções CNS no. 466/12, CNS no. 510/16, CNS no. 563/17 e da CNS no. 580/18, declaramos que:</w:t>
      </w:r>
    </w:p>
    <w:p w14:paraId="68FBF30A" w14:textId="677FC756" w:rsidR="006638F3" w:rsidRPr="006638F3" w:rsidRDefault="006638F3" w:rsidP="0066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6638F3">
        <w:rPr>
          <w:rFonts w:ascii="Times New Roman" w:hAnsi="Times New Roman" w:cs="Times New Roman"/>
          <w:sz w:val="20"/>
        </w:rPr>
        <w:t>a) O acesso aos dados registrados em prontuários de pacientes ou em bases de dados para fins da pesquisa científica será feito somente após aprovação do projeto de pesquisa pelo CEP-UNISANTA;</w:t>
      </w:r>
    </w:p>
    <w:p w14:paraId="24A7C03E" w14:textId="63935B3D" w:rsidR="006638F3" w:rsidRPr="006638F3" w:rsidRDefault="006638F3" w:rsidP="0066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6638F3">
        <w:rPr>
          <w:rFonts w:ascii="Times New Roman" w:hAnsi="Times New Roman" w:cs="Times New Roman"/>
          <w:sz w:val="20"/>
        </w:rPr>
        <w:t>b) O acesso aos dados será supervisionado por uma pessoa que esteja plenamente informada sobre as exigências de confiabilidade;</w:t>
      </w:r>
    </w:p>
    <w:p w14:paraId="5286DCCB" w14:textId="7EE7E01B" w:rsidR="006638F3" w:rsidRPr="006638F3" w:rsidRDefault="006638F3" w:rsidP="0066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6638F3">
        <w:rPr>
          <w:rFonts w:ascii="Times New Roman" w:hAnsi="Times New Roman" w:cs="Times New Roman"/>
          <w:sz w:val="20"/>
        </w:rPr>
        <w:t>c) Asseguraremos o compromisso com a privacidade e a confidencialidade dos dados utilizados, preservando integralmente o anonimato e a imagem do sujeito bem como a sua não estigmatização;</w:t>
      </w:r>
    </w:p>
    <w:p w14:paraId="1AD14286" w14:textId="2F5AE2E9" w:rsidR="006638F3" w:rsidRPr="006638F3" w:rsidRDefault="006638F3" w:rsidP="0066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6638F3">
        <w:rPr>
          <w:rFonts w:ascii="Times New Roman" w:hAnsi="Times New Roman" w:cs="Times New Roman"/>
          <w:sz w:val="20"/>
        </w:rPr>
        <w:t>d) Asseguraremos a não utilização das informações em prejuízo das pessoas e/ou das comunidades, inclusive em termos de autoestima, de prestígio e/ou econômico-financeiro;</w:t>
      </w:r>
    </w:p>
    <w:p w14:paraId="68F1BBEF" w14:textId="2B020E1D" w:rsidR="006638F3" w:rsidRPr="006638F3" w:rsidRDefault="006638F3" w:rsidP="0066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6638F3">
        <w:rPr>
          <w:rFonts w:ascii="Times New Roman" w:hAnsi="Times New Roman" w:cs="Times New Roman"/>
          <w:sz w:val="20"/>
        </w:rPr>
        <w:t>e) O pesquisador responsável estabeleceu salvaguardas seguras para a confidencialidade dos dados de pesquisa. Os sujeitos envolvidos serão informados dos limites da habilidade do pesquisador em salvaguardar a confidencialidade e das possíveis consequências da quebra de confidencialidade, caso seja necessário;</w:t>
      </w:r>
    </w:p>
    <w:p w14:paraId="1CC3B4F1" w14:textId="00CFB6D1" w:rsidR="006638F3" w:rsidRPr="006638F3" w:rsidRDefault="006638F3" w:rsidP="0066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6638F3">
        <w:rPr>
          <w:rFonts w:ascii="Times New Roman" w:hAnsi="Times New Roman" w:cs="Times New Roman"/>
          <w:sz w:val="20"/>
        </w:rPr>
        <w:t>f) Os dados obtidos na pesquisa serão usados exclusivamente para a finalidade prevista no protocolo;</w:t>
      </w:r>
    </w:p>
    <w:p w14:paraId="1B01315C" w14:textId="6A07CD30" w:rsidR="006638F3" w:rsidRPr="006638F3" w:rsidRDefault="006638F3" w:rsidP="0066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6638F3">
        <w:rPr>
          <w:rFonts w:ascii="Times New Roman" w:hAnsi="Times New Roman" w:cs="Times New Roman"/>
          <w:sz w:val="20"/>
        </w:rPr>
        <w:t>g) Os dados obtidos na pesquisa somente serão utilizados para o projeto vinculado. Todo e qualquer outro uso que venha a ser planejado, será objeto de novo projeto de pesquisa, que será submetido à apreciação do CEP-UNISANTA;</w:t>
      </w:r>
    </w:p>
    <w:p w14:paraId="17CF458E" w14:textId="3F97BDB9" w:rsidR="006638F3" w:rsidRPr="006638F3" w:rsidRDefault="006638F3" w:rsidP="0066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6638F3">
        <w:rPr>
          <w:rFonts w:ascii="Times New Roman" w:hAnsi="Times New Roman" w:cs="Times New Roman"/>
          <w:sz w:val="20"/>
        </w:rPr>
        <w:t xml:space="preserve">h) Devido à impossibilidade de obtenção do Termo de Consentimento Livre e Esclarecido de todos os sujeitos, </w:t>
      </w:r>
      <w:r w:rsidR="00BD7FA7">
        <w:rPr>
          <w:rFonts w:ascii="Times New Roman" w:hAnsi="Times New Roman" w:cs="Times New Roman"/>
          <w:sz w:val="20"/>
        </w:rPr>
        <w:t xml:space="preserve">sendo então </w:t>
      </w:r>
      <w:r w:rsidR="00C13918">
        <w:rPr>
          <w:rFonts w:ascii="Times New Roman" w:hAnsi="Times New Roman" w:cs="Times New Roman"/>
          <w:sz w:val="20"/>
        </w:rPr>
        <w:t>enviado sua devida justificativa</w:t>
      </w:r>
      <w:r w:rsidR="00BD7FA7">
        <w:rPr>
          <w:rFonts w:ascii="Times New Roman" w:hAnsi="Times New Roman" w:cs="Times New Roman"/>
          <w:sz w:val="20"/>
        </w:rPr>
        <w:t xml:space="preserve"> ao CEP UNISANTA, </w:t>
      </w:r>
      <w:r w:rsidRPr="006638F3">
        <w:rPr>
          <w:rFonts w:ascii="Times New Roman" w:hAnsi="Times New Roman" w:cs="Times New Roman"/>
          <w:sz w:val="20"/>
        </w:rPr>
        <w:t>assinaremos esse Termo de Consentimento de Uso de Banco de Dados, para a salvaguarda de seus direitos.</w:t>
      </w:r>
    </w:p>
    <w:p w14:paraId="05AC15BB" w14:textId="77777777" w:rsidR="006638F3" w:rsidRP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5CA62CD" w14:textId="77777777" w:rsidR="006638F3" w:rsidRP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03D3155" w14:textId="77777777" w:rsidR="006638F3" w:rsidRP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69A6212" w14:textId="33D60D67" w:rsidR="006638F3" w:rsidRPr="006638F3" w:rsidRDefault="006638F3" w:rsidP="006638F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638F3">
        <w:rPr>
          <w:rFonts w:ascii="Times New Roman" w:hAnsi="Times New Roman" w:cs="Times New Roman"/>
          <w:sz w:val="20"/>
        </w:rPr>
        <w:t xml:space="preserve">Santos, </w:t>
      </w:r>
      <w:proofErr w:type="spellStart"/>
      <w:r w:rsidRPr="006638F3">
        <w:rPr>
          <w:rFonts w:ascii="Times New Roman" w:hAnsi="Times New Roman" w:cs="Times New Roman"/>
          <w:sz w:val="20"/>
          <w:highlight w:val="yellow"/>
        </w:rPr>
        <w:t>xx</w:t>
      </w:r>
      <w:proofErr w:type="spellEnd"/>
      <w:r w:rsidRPr="006638F3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6638F3">
        <w:rPr>
          <w:rFonts w:ascii="Times New Roman" w:hAnsi="Times New Roman" w:cs="Times New Roman"/>
          <w:sz w:val="20"/>
          <w:highlight w:val="yellow"/>
        </w:rPr>
        <w:t>xxx</w:t>
      </w:r>
      <w:proofErr w:type="spellEnd"/>
      <w:r w:rsidRPr="006638F3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6638F3">
        <w:rPr>
          <w:rFonts w:ascii="Times New Roman" w:hAnsi="Times New Roman" w:cs="Times New Roman"/>
          <w:sz w:val="20"/>
          <w:highlight w:val="yellow"/>
        </w:rPr>
        <w:t>xxxx</w:t>
      </w:r>
      <w:proofErr w:type="spellEnd"/>
    </w:p>
    <w:p w14:paraId="5BB11E5C" w14:textId="5DD2824A" w:rsid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FDD46AB" w14:textId="5B862AA7" w:rsid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51F352A" w14:textId="1A597310" w:rsid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49FED66" w14:textId="77777777" w:rsidR="006638F3" w:rsidRP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4E696C0" w14:textId="77777777" w:rsidR="006638F3" w:rsidRPr="006638F3" w:rsidRDefault="006638F3" w:rsidP="006638F3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E0DBAA3" w14:textId="0EEC4B99" w:rsidR="007D5C56" w:rsidRPr="006638F3" w:rsidRDefault="006638F3" w:rsidP="006638F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638F3">
        <w:rPr>
          <w:rFonts w:ascii="Times New Roman" w:hAnsi="Times New Roman" w:cs="Times New Roman"/>
          <w:sz w:val="20"/>
        </w:rPr>
        <w:t>[</w:t>
      </w:r>
      <w:r w:rsidRPr="006638F3">
        <w:rPr>
          <w:rFonts w:ascii="Times New Roman" w:hAnsi="Times New Roman" w:cs="Times New Roman"/>
          <w:sz w:val="20"/>
          <w:highlight w:val="yellow"/>
        </w:rPr>
        <w:t>nome e assinatura de todos os membros da equipe de pesquisa</w:t>
      </w:r>
      <w:r w:rsidRPr="006638F3">
        <w:rPr>
          <w:rFonts w:ascii="Times New Roman" w:hAnsi="Times New Roman" w:cs="Times New Roman"/>
          <w:sz w:val="20"/>
        </w:rPr>
        <w:t>]</w:t>
      </w:r>
    </w:p>
    <w:sectPr w:rsidR="007D5C56" w:rsidRPr="006638F3" w:rsidSect="00AB0CD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FB7C9" w14:textId="77777777" w:rsidR="00A66C5C" w:rsidRDefault="00A66C5C" w:rsidP="00EA0139">
      <w:pPr>
        <w:spacing w:after="0" w:line="240" w:lineRule="auto"/>
      </w:pPr>
      <w:r>
        <w:separator/>
      </w:r>
    </w:p>
  </w:endnote>
  <w:endnote w:type="continuationSeparator" w:id="0">
    <w:p w14:paraId="095579E9" w14:textId="77777777" w:rsidR="00A66C5C" w:rsidRDefault="00A66C5C" w:rsidP="00EA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8223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ED5049" w14:textId="63DF479A" w:rsidR="00AA46D3" w:rsidRPr="00AA46D3" w:rsidRDefault="00AA46D3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4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46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6A2C">
          <w:rPr>
            <w:rFonts w:ascii="Times New Roman" w:hAnsi="Times New Roman" w:cs="Times New Roman"/>
            <w:noProof/>
            <w:sz w:val="24"/>
            <w:szCs w:val="24"/>
          </w:rPr>
          <w:t>0</w: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862306" w14:textId="77777777" w:rsidR="00EA0139" w:rsidRPr="00537198" w:rsidRDefault="00EA0139">
    <w:pPr>
      <w:pStyle w:val="Rodap"/>
      <w:rPr>
        <w:rFonts w:ascii="Arial" w:hAnsi="Arial" w:cs="Arial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7E9F5" w14:textId="77777777" w:rsidR="00A66C5C" w:rsidRDefault="00A66C5C" w:rsidP="00EA0139">
      <w:pPr>
        <w:spacing w:after="0" w:line="240" w:lineRule="auto"/>
      </w:pPr>
      <w:r>
        <w:separator/>
      </w:r>
    </w:p>
  </w:footnote>
  <w:footnote w:type="continuationSeparator" w:id="0">
    <w:p w14:paraId="5137FC01" w14:textId="77777777" w:rsidR="00A66C5C" w:rsidRDefault="00A66C5C" w:rsidP="00EA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F4FE0" w14:textId="45EE0B9B" w:rsidR="004951E3" w:rsidRDefault="004951E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BFC6038" wp14:editId="62B87C92">
          <wp:simplePos x="0" y="0"/>
          <wp:positionH relativeFrom="page">
            <wp:align>left</wp:align>
          </wp:positionH>
          <wp:positionV relativeFrom="paragraph">
            <wp:posOffset>-461891</wp:posOffset>
          </wp:positionV>
          <wp:extent cx="7552690" cy="10683875"/>
          <wp:effectExtent l="0" t="0" r="0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r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96" cy="1068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36FE4" w14:textId="458019CE" w:rsidR="00572833" w:rsidRDefault="00572833">
    <w:pPr>
      <w:pStyle w:val="Cabealho"/>
    </w:pPr>
  </w:p>
  <w:p w14:paraId="5E6AD504" w14:textId="250306FF" w:rsidR="004951E3" w:rsidRDefault="004951E3">
    <w:pPr>
      <w:pStyle w:val="Cabealho"/>
    </w:pPr>
  </w:p>
  <w:p w14:paraId="00303D48" w14:textId="173EA075" w:rsidR="004951E3" w:rsidRDefault="004951E3">
    <w:pPr>
      <w:pStyle w:val="Cabealho"/>
    </w:pPr>
  </w:p>
  <w:p w14:paraId="10EF89B2" w14:textId="77777777" w:rsidR="004951E3" w:rsidRDefault="004951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2D"/>
    <w:rsid w:val="000479FB"/>
    <w:rsid w:val="00173E70"/>
    <w:rsid w:val="00174882"/>
    <w:rsid w:val="00380D4C"/>
    <w:rsid w:val="00395015"/>
    <w:rsid w:val="003A6A2C"/>
    <w:rsid w:val="004951E3"/>
    <w:rsid w:val="00502A0F"/>
    <w:rsid w:val="00537198"/>
    <w:rsid w:val="00572833"/>
    <w:rsid w:val="005E5B16"/>
    <w:rsid w:val="006638F3"/>
    <w:rsid w:val="006B56E2"/>
    <w:rsid w:val="006E0A4F"/>
    <w:rsid w:val="00720B39"/>
    <w:rsid w:val="007D5C56"/>
    <w:rsid w:val="00811BB4"/>
    <w:rsid w:val="009475A4"/>
    <w:rsid w:val="0098341B"/>
    <w:rsid w:val="00A04808"/>
    <w:rsid w:val="00A66C5C"/>
    <w:rsid w:val="00AA46D3"/>
    <w:rsid w:val="00AB0CD6"/>
    <w:rsid w:val="00AD0DFE"/>
    <w:rsid w:val="00AD18B2"/>
    <w:rsid w:val="00B2123B"/>
    <w:rsid w:val="00B50DBB"/>
    <w:rsid w:val="00BA4CDB"/>
    <w:rsid w:val="00BD4066"/>
    <w:rsid w:val="00BD7FA7"/>
    <w:rsid w:val="00C13918"/>
    <w:rsid w:val="00D1402D"/>
    <w:rsid w:val="00EA0139"/>
    <w:rsid w:val="00F5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6DE28"/>
  <w15:chartTrackingRefBased/>
  <w15:docId w15:val="{E3873EA2-115B-4A91-820D-6569398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139"/>
  </w:style>
  <w:style w:type="paragraph" w:styleId="Rodap">
    <w:name w:val="footer"/>
    <w:basedOn w:val="Normal"/>
    <w:link w:val="Rodap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139"/>
  </w:style>
  <w:style w:type="paragraph" w:styleId="Remissivo1">
    <w:name w:val="index 1"/>
    <w:basedOn w:val="Normal"/>
    <w:next w:val="Normal"/>
    <w:autoRedefine/>
    <w:uiPriority w:val="99"/>
    <w:unhideWhenUsed/>
    <w:rsid w:val="00537198"/>
    <w:pPr>
      <w:spacing w:after="0"/>
      <w:ind w:left="220" w:hanging="220"/>
    </w:pPr>
    <w:rPr>
      <w:rFonts w:cs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537198"/>
    <w:pPr>
      <w:spacing w:after="0"/>
      <w:ind w:left="440" w:hanging="220"/>
    </w:pPr>
    <w:rPr>
      <w:rFonts w:cs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537198"/>
    <w:pPr>
      <w:spacing w:after="0"/>
      <w:ind w:left="660" w:hanging="220"/>
    </w:pPr>
    <w:rPr>
      <w:rFonts w:cs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537198"/>
    <w:pPr>
      <w:spacing w:after="0"/>
      <w:ind w:left="880" w:hanging="220"/>
    </w:pPr>
    <w:rPr>
      <w:rFonts w:cs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537198"/>
    <w:pPr>
      <w:spacing w:after="0"/>
      <w:ind w:left="1100" w:hanging="220"/>
    </w:pPr>
    <w:rPr>
      <w:rFonts w:cs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537198"/>
    <w:pPr>
      <w:spacing w:after="0"/>
      <w:ind w:left="1320" w:hanging="220"/>
    </w:pPr>
    <w:rPr>
      <w:rFonts w:cs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537198"/>
    <w:pPr>
      <w:spacing w:after="0"/>
      <w:ind w:left="1540" w:hanging="220"/>
    </w:pPr>
    <w:rPr>
      <w:rFonts w:cs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537198"/>
    <w:pPr>
      <w:spacing w:after="0"/>
      <w:ind w:left="1760" w:hanging="220"/>
    </w:pPr>
    <w:rPr>
      <w:rFonts w:cs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537198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537198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380D4C"/>
    <w:pPr>
      <w:spacing w:after="0" w:line="240" w:lineRule="auto"/>
      <w:ind w:left="720"/>
      <w:contextualSpacing/>
      <w:jc w:val="both"/>
    </w:pPr>
    <w:rPr>
      <w:rFonts w:ascii="Tahoma" w:eastAsia="Calibri" w:hAnsi="Tahoma" w:cs="Times New Roman"/>
      <w:sz w:val="24"/>
    </w:rPr>
  </w:style>
  <w:style w:type="table" w:styleId="Tabelacomgrade">
    <w:name w:val="Table Grid"/>
    <w:basedOn w:val="Tabelanormal"/>
    <w:uiPriority w:val="39"/>
    <w:rsid w:val="00AA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anemonin\Downloads\Modelo%20de%20Timbrado(1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B6448-93E2-43DF-AEA6-A94F0F10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Timbrado(1).dotx</Template>
  <TotalTime>16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Valter Garcia Santos</cp:lastModifiedBy>
  <cp:revision>7</cp:revision>
  <dcterms:created xsi:type="dcterms:W3CDTF">2025-03-25T14:08:00Z</dcterms:created>
  <dcterms:modified xsi:type="dcterms:W3CDTF">2025-04-11T13:58:00Z</dcterms:modified>
</cp:coreProperties>
</file>