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ED3F" w14:textId="77777777" w:rsidR="00960BA4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Termo de </w:t>
      </w:r>
      <w:r w:rsidR="007D5C56" w:rsidRPr="007D5C56">
        <w:rPr>
          <w:rFonts w:ascii="Times New Roman" w:hAnsi="Times New Roman" w:cs="Times New Roman"/>
          <w:b/>
          <w:smallCaps/>
          <w:sz w:val="28"/>
        </w:rPr>
        <w:t xml:space="preserve">Autorização de Acesso à </w:t>
      </w:r>
      <w:r w:rsidR="006F5303">
        <w:rPr>
          <w:rFonts w:ascii="Times New Roman" w:hAnsi="Times New Roman" w:cs="Times New Roman"/>
          <w:b/>
          <w:smallCaps/>
          <w:sz w:val="28"/>
        </w:rPr>
        <w:t>Banco de Dados</w:t>
      </w:r>
    </w:p>
    <w:p w14:paraId="1EE67C38" w14:textId="31403F23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(TA</w:t>
      </w:r>
      <w:r w:rsidR="006F5303">
        <w:rPr>
          <w:rFonts w:ascii="Times New Roman" w:hAnsi="Times New Roman" w:cs="Times New Roman"/>
          <w:b/>
          <w:smallCaps/>
          <w:sz w:val="28"/>
        </w:rPr>
        <w:t>BD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B86C27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0DBAA3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DC88C8" w14:textId="4EB034C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D5C56">
        <w:rPr>
          <w:rFonts w:ascii="Times New Roman" w:hAnsi="Times New Roman" w:cs="Times New Roman"/>
          <w:b/>
          <w:sz w:val="20"/>
        </w:rPr>
        <w:t>1.</w:t>
      </w:r>
      <w:r w:rsidRPr="007D5C56">
        <w:rPr>
          <w:rFonts w:ascii="Times New Roman" w:hAnsi="Times New Roman" w:cs="Times New Roman"/>
          <w:b/>
          <w:sz w:val="20"/>
        </w:rPr>
        <w:tab/>
        <w:t xml:space="preserve">Identificação da instituição </w:t>
      </w:r>
      <w:r w:rsidR="00AD18B2">
        <w:rPr>
          <w:rFonts w:ascii="Times New Roman" w:hAnsi="Times New Roman" w:cs="Times New Roman"/>
          <w:b/>
          <w:sz w:val="20"/>
        </w:rPr>
        <w:t xml:space="preserve">coparticipante </w:t>
      </w:r>
      <w:r w:rsidRPr="007D5C56">
        <w:rPr>
          <w:rFonts w:ascii="Times New Roman" w:hAnsi="Times New Roman" w:cs="Times New Roman"/>
          <w:b/>
          <w:sz w:val="20"/>
        </w:rPr>
        <w:t>emissora da autorização:</w:t>
      </w:r>
    </w:p>
    <w:p w14:paraId="7878104F" w14:textId="40C093AC" w:rsidR="007D5C56" w:rsidRP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Razão </w:t>
      </w:r>
      <w:r>
        <w:rPr>
          <w:rFonts w:ascii="Times New Roman" w:hAnsi="Times New Roman" w:cs="Times New Roman"/>
          <w:sz w:val="20"/>
        </w:rPr>
        <w:t>s</w:t>
      </w:r>
      <w:r w:rsidR="00AD18B2">
        <w:rPr>
          <w:rFonts w:ascii="Times New Roman" w:hAnsi="Times New Roman" w:cs="Times New Roman"/>
          <w:sz w:val="20"/>
        </w:rPr>
        <w:t>ocial:</w:t>
      </w:r>
    </w:p>
    <w:p w14:paraId="3116949F" w14:textId="0678DCE2" w:rsidR="007D5C56" w:rsidRPr="007D5C56" w:rsidRDefault="00AD18B2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CNPJ:</w:t>
      </w:r>
    </w:p>
    <w:p w14:paraId="177C2E76" w14:textId="594A7933" w:rsid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Endereço</w:t>
      </w:r>
      <w:r>
        <w:rPr>
          <w:rFonts w:ascii="Times New Roman" w:hAnsi="Times New Roman" w:cs="Times New Roman"/>
          <w:sz w:val="20"/>
        </w:rPr>
        <w:t xml:space="preserve"> completo</w:t>
      </w:r>
      <w:r w:rsidRPr="007D5C56">
        <w:rPr>
          <w:rFonts w:ascii="Times New Roman" w:hAnsi="Times New Roman" w:cs="Times New Roman"/>
          <w:sz w:val="20"/>
        </w:rPr>
        <w:t>:</w:t>
      </w:r>
    </w:p>
    <w:p w14:paraId="081515CC" w14:textId="43F6FA3C" w:rsidR="007D5C56" w:rsidRP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Telefone: </w:t>
      </w:r>
    </w:p>
    <w:p w14:paraId="319587F7" w14:textId="5275A946" w:rsid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Nome do r</w:t>
      </w:r>
      <w:r w:rsidRPr="007D5C56">
        <w:rPr>
          <w:rFonts w:ascii="Times New Roman" w:hAnsi="Times New Roman" w:cs="Times New Roman"/>
          <w:sz w:val="20"/>
        </w:rPr>
        <w:t xml:space="preserve">epresentante da </w:t>
      </w:r>
      <w:r>
        <w:rPr>
          <w:rFonts w:ascii="Times New Roman" w:hAnsi="Times New Roman" w:cs="Times New Roman"/>
          <w:sz w:val="20"/>
        </w:rPr>
        <w:t>i</w:t>
      </w:r>
      <w:r w:rsidRPr="007D5C56">
        <w:rPr>
          <w:rFonts w:ascii="Times New Roman" w:hAnsi="Times New Roman" w:cs="Times New Roman"/>
          <w:sz w:val="20"/>
        </w:rPr>
        <w:t>nstituição:</w:t>
      </w:r>
    </w:p>
    <w:p w14:paraId="2BF1EE87" w14:textId="06C55100" w:rsidR="007D5C56" w:rsidRP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Cargo:</w:t>
      </w:r>
    </w:p>
    <w:p w14:paraId="7B588C74" w14:textId="6EB959F7" w:rsidR="007D5C56" w:rsidRP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CPF:</w:t>
      </w:r>
    </w:p>
    <w:p w14:paraId="0F112F10" w14:textId="0E12BBAE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FB6BAB4" w14:textId="2C9BD3C8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1185FB8" w14:textId="77777777" w:rsidR="00395015" w:rsidRPr="007D5C56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147221A" w14:textId="48D6E0B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D5C56">
        <w:rPr>
          <w:rFonts w:ascii="Times New Roman" w:hAnsi="Times New Roman" w:cs="Times New Roman"/>
          <w:b/>
          <w:sz w:val="20"/>
        </w:rPr>
        <w:t>2.</w:t>
      </w:r>
      <w:r w:rsidRPr="007D5C56">
        <w:rPr>
          <w:rFonts w:ascii="Times New Roman" w:hAnsi="Times New Roman" w:cs="Times New Roman"/>
          <w:b/>
          <w:sz w:val="20"/>
        </w:rPr>
        <w:tab/>
        <w:t xml:space="preserve">Identificação dos pesquisadores que terão autorização </w:t>
      </w:r>
      <w:r w:rsidR="00AD18B2">
        <w:rPr>
          <w:rFonts w:ascii="Times New Roman" w:hAnsi="Times New Roman" w:cs="Times New Roman"/>
          <w:b/>
          <w:sz w:val="20"/>
        </w:rPr>
        <w:t>para</w:t>
      </w:r>
      <w:r w:rsidRPr="007D5C56">
        <w:rPr>
          <w:rFonts w:ascii="Times New Roman" w:hAnsi="Times New Roman" w:cs="Times New Roman"/>
          <w:b/>
          <w:sz w:val="20"/>
        </w:rPr>
        <w:t xml:space="preserve"> acesso ao </w:t>
      </w:r>
      <w:r w:rsidR="00BE79DA">
        <w:rPr>
          <w:rFonts w:ascii="Times New Roman" w:hAnsi="Times New Roman" w:cs="Times New Roman"/>
          <w:b/>
          <w:sz w:val="20"/>
        </w:rPr>
        <w:t>banco de dados</w:t>
      </w:r>
      <w:r w:rsidRPr="007D5C56">
        <w:rPr>
          <w:rFonts w:ascii="Times New Roman" w:hAnsi="Times New Roman" w:cs="Times New Roman"/>
          <w:b/>
          <w:sz w:val="20"/>
        </w:rPr>
        <w:t>:</w:t>
      </w:r>
    </w:p>
    <w:p w14:paraId="6A36B3D8" w14:textId="53866689" w:rsidR="007D5C56" w:rsidRPr="007D5C56" w:rsidRDefault="00395015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Nome completo (sem abreviação) e CPF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 da equipe de pesquisa</w:t>
      </w:r>
      <w:r>
        <w:rPr>
          <w:rFonts w:ascii="Times New Roman" w:hAnsi="Times New Roman" w:cs="Times New Roman"/>
          <w:sz w:val="20"/>
        </w:rPr>
        <w:t>]</w:t>
      </w:r>
    </w:p>
    <w:p w14:paraId="538BFA75" w14:textId="0E8E239A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DF87ECB" w14:textId="74AEA611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B25BE47" w14:textId="77777777" w:rsidR="00395015" w:rsidRPr="007D5C56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C144427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D5C56">
        <w:rPr>
          <w:rFonts w:ascii="Times New Roman" w:hAnsi="Times New Roman" w:cs="Times New Roman"/>
          <w:b/>
          <w:sz w:val="20"/>
        </w:rPr>
        <w:t>3.</w:t>
      </w:r>
      <w:r w:rsidRPr="007D5C56">
        <w:rPr>
          <w:rFonts w:ascii="Times New Roman" w:hAnsi="Times New Roman" w:cs="Times New Roman"/>
          <w:b/>
          <w:sz w:val="20"/>
        </w:rPr>
        <w:tab/>
        <w:t>Identificação da pesquisa:</w:t>
      </w:r>
    </w:p>
    <w:p w14:paraId="70876A5A" w14:textId="36D5735D" w:rsidR="007D5C56" w:rsidRP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Título do </w:t>
      </w:r>
      <w:r w:rsidR="00840147">
        <w:rPr>
          <w:rFonts w:ascii="Times New Roman" w:hAnsi="Times New Roman" w:cs="Times New Roman"/>
          <w:sz w:val="20"/>
        </w:rPr>
        <w:t>p</w:t>
      </w:r>
      <w:r w:rsidRPr="007D5C56">
        <w:rPr>
          <w:rFonts w:ascii="Times New Roman" w:hAnsi="Times New Roman" w:cs="Times New Roman"/>
          <w:sz w:val="20"/>
        </w:rPr>
        <w:t>rojeto:</w:t>
      </w:r>
    </w:p>
    <w:p w14:paraId="1607E4E6" w14:textId="7A14DE5A" w:rsidR="007D5C56" w:rsidRPr="007D5C56" w:rsidRDefault="007D5C56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Faculdade</w:t>
      </w:r>
      <w:r w:rsidR="00840147">
        <w:rPr>
          <w:rFonts w:ascii="Times New Roman" w:hAnsi="Times New Roman" w:cs="Times New Roman"/>
          <w:sz w:val="20"/>
        </w:rPr>
        <w:t xml:space="preserve"> ou c</w:t>
      </w:r>
      <w:r w:rsidRPr="007D5C56">
        <w:rPr>
          <w:rFonts w:ascii="Times New Roman" w:hAnsi="Times New Roman" w:cs="Times New Roman"/>
          <w:sz w:val="20"/>
        </w:rPr>
        <w:t>urso:</w:t>
      </w:r>
    </w:p>
    <w:p w14:paraId="3B73F566" w14:textId="7757CE70" w:rsidR="007D5C56" w:rsidRPr="007D5C56" w:rsidRDefault="00AD18B2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Pesquisador </w:t>
      </w:r>
      <w:r w:rsidR="00840147">
        <w:rPr>
          <w:rFonts w:ascii="Times New Roman" w:hAnsi="Times New Roman" w:cs="Times New Roman"/>
          <w:sz w:val="20"/>
        </w:rPr>
        <w:t>r</w:t>
      </w:r>
      <w:r>
        <w:rPr>
          <w:rFonts w:ascii="Times New Roman" w:hAnsi="Times New Roman" w:cs="Times New Roman"/>
          <w:sz w:val="20"/>
        </w:rPr>
        <w:t>esponsável:</w:t>
      </w:r>
    </w:p>
    <w:p w14:paraId="6A9A2FBB" w14:textId="11022ABC" w:rsidR="007D5C56" w:rsidRPr="007D5C56" w:rsidRDefault="00AD18B2" w:rsidP="007D5C56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Assunto pesquisado no arquivo:</w:t>
      </w:r>
    </w:p>
    <w:p w14:paraId="3826056E" w14:textId="3E284E19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B48E2A2" w14:textId="77777777" w:rsidR="00395015" w:rsidRPr="007D5C56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5AB2767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D5C56">
        <w:rPr>
          <w:rFonts w:ascii="Times New Roman" w:hAnsi="Times New Roman" w:cs="Times New Roman"/>
          <w:b/>
          <w:sz w:val="20"/>
        </w:rPr>
        <w:t>4.</w:t>
      </w:r>
      <w:r w:rsidRPr="007D5C56">
        <w:rPr>
          <w:rFonts w:ascii="Times New Roman" w:hAnsi="Times New Roman" w:cs="Times New Roman"/>
          <w:b/>
          <w:sz w:val="20"/>
        </w:rPr>
        <w:tab/>
        <w:t>Declaração:</w:t>
      </w:r>
    </w:p>
    <w:p w14:paraId="3213571C" w14:textId="223C7754" w:rsidR="007D5C56" w:rsidRPr="007D5C56" w:rsidRDefault="007D5C56" w:rsidP="007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Eu, </w:t>
      </w:r>
      <w:r>
        <w:rPr>
          <w:rFonts w:ascii="Times New Roman" w:hAnsi="Times New Roman" w:cs="Times New Roman"/>
          <w:sz w:val="20"/>
        </w:rPr>
        <w:t>[</w:t>
      </w:r>
      <w:r w:rsidRPr="007D5C56">
        <w:rPr>
          <w:rFonts w:ascii="Times New Roman" w:hAnsi="Times New Roman" w:cs="Times New Roman"/>
          <w:sz w:val="20"/>
          <w:highlight w:val="yellow"/>
        </w:rPr>
        <w:t>nome do representante</w:t>
      </w:r>
      <w:r>
        <w:rPr>
          <w:rFonts w:ascii="Times New Roman" w:hAnsi="Times New Roman" w:cs="Times New Roman"/>
          <w:sz w:val="20"/>
        </w:rPr>
        <w:t>]</w:t>
      </w:r>
      <w:r w:rsidRPr="007D5C56">
        <w:rPr>
          <w:rFonts w:ascii="Times New Roman" w:hAnsi="Times New Roman" w:cs="Times New Roman"/>
          <w:sz w:val="20"/>
        </w:rPr>
        <w:t xml:space="preserve">, representante da instituição </w:t>
      </w:r>
      <w:r>
        <w:rPr>
          <w:rFonts w:ascii="Times New Roman" w:hAnsi="Times New Roman" w:cs="Times New Roman"/>
          <w:sz w:val="20"/>
        </w:rPr>
        <w:t>[</w:t>
      </w:r>
      <w:r w:rsidRPr="007D5C56">
        <w:rPr>
          <w:rFonts w:ascii="Times New Roman" w:hAnsi="Times New Roman" w:cs="Times New Roman"/>
          <w:sz w:val="20"/>
          <w:highlight w:val="yellow"/>
        </w:rPr>
        <w:t>nome da instituição</w:t>
      </w:r>
      <w:r>
        <w:rPr>
          <w:rFonts w:ascii="Times New Roman" w:hAnsi="Times New Roman" w:cs="Times New Roman"/>
          <w:sz w:val="20"/>
        </w:rPr>
        <w:t>]</w:t>
      </w:r>
      <w:r w:rsidRPr="007D5C56">
        <w:rPr>
          <w:rFonts w:ascii="Times New Roman" w:hAnsi="Times New Roman" w:cs="Times New Roman"/>
          <w:sz w:val="20"/>
        </w:rPr>
        <w:t>, dou autorização de acesso ao nosso arquivo, aos pesquisadores indicados no item 2, nas seguintes condições:</w:t>
      </w:r>
    </w:p>
    <w:p w14:paraId="2B01ABF5" w14:textId="4391B90B" w:rsidR="007D5C56" w:rsidRPr="007D5C56" w:rsidRDefault="007D5C56" w:rsidP="007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a) O uso das informações coletadas deverão respeitar as Diretrizes e Normas Regulamentadoras de Pesquisas Envolvendo Seres Humanos (Res CNS no. 466/12), Normas Aplicáveis a pesquisas em Ciências Humanas e Sociais (Res CNS no. 510/16); Diretrizes para Atenção Integral às Pessoas com Doenças Raras no âmbito do Sistema Único de Saúde (SUS) (Res CNS no. 563/17) e Diretrizes para as especificidades éticas das pesquisas de interesse estratégico para o Sistema Único de Saúde (SUS) (Res CNS no 580/18).</w:t>
      </w:r>
    </w:p>
    <w:p w14:paraId="7A2EA739" w14:textId="7E031F99" w:rsidR="007D5C56" w:rsidRPr="007D5C56" w:rsidRDefault="007D5C56" w:rsidP="007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b) O acesso aos dados registrados em nosso arquivo, para fins da pesquisa científica, será permitido somente após aprovação do projeto de pesquisa pelo CEP-UNISANTA;</w:t>
      </w:r>
    </w:p>
    <w:p w14:paraId="6AD23203" w14:textId="714AC25C" w:rsidR="007D5C56" w:rsidRPr="007D5C56" w:rsidRDefault="007D5C56" w:rsidP="007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c) O acesso aos dados será supervisionado por uma pessoa que esteja plenamente informada sobre as exigências de confiabilidade;</w:t>
      </w:r>
    </w:p>
    <w:p w14:paraId="1CD5841E" w14:textId="2DE87CA8" w:rsidR="007D5C56" w:rsidRPr="007D5C56" w:rsidRDefault="007D5C56" w:rsidP="007D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d) </w:t>
      </w:r>
      <w:r w:rsidR="00395015">
        <w:rPr>
          <w:rFonts w:ascii="Times New Roman" w:hAnsi="Times New Roman" w:cs="Times New Roman"/>
          <w:sz w:val="20"/>
        </w:rPr>
        <w:t>O</w:t>
      </w:r>
      <w:r w:rsidRPr="007D5C56">
        <w:rPr>
          <w:rFonts w:ascii="Times New Roman" w:hAnsi="Times New Roman" w:cs="Times New Roman"/>
          <w:sz w:val="20"/>
        </w:rPr>
        <w:t xml:space="preserve">s pesquisadores indicados no item 2, deverão assinar </w:t>
      </w:r>
      <w:r w:rsidR="00395015">
        <w:rPr>
          <w:rFonts w:ascii="Times New Roman" w:hAnsi="Times New Roman" w:cs="Times New Roman"/>
          <w:sz w:val="20"/>
        </w:rPr>
        <w:t>o</w:t>
      </w:r>
      <w:r w:rsidRPr="007D5C56">
        <w:rPr>
          <w:rFonts w:ascii="Times New Roman" w:hAnsi="Times New Roman" w:cs="Times New Roman"/>
          <w:sz w:val="20"/>
        </w:rPr>
        <w:t xml:space="preserve"> Termo de Consentimento de Uso de Banco de Dados</w:t>
      </w:r>
      <w:r w:rsidR="00395015">
        <w:rPr>
          <w:rFonts w:ascii="Times New Roman" w:hAnsi="Times New Roman" w:cs="Times New Roman"/>
          <w:sz w:val="20"/>
        </w:rPr>
        <w:t xml:space="preserve"> (TCUD)</w:t>
      </w:r>
      <w:r w:rsidRPr="007D5C56">
        <w:rPr>
          <w:rFonts w:ascii="Times New Roman" w:hAnsi="Times New Roman" w:cs="Times New Roman"/>
          <w:sz w:val="20"/>
        </w:rPr>
        <w:t xml:space="preserve">, para garantir os direitos dos </w:t>
      </w:r>
      <w:r w:rsidR="00395015">
        <w:rPr>
          <w:rFonts w:ascii="Times New Roman" w:hAnsi="Times New Roman" w:cs="Times New Roman"/>
          <w:sz w:val="20"/>
        </w:rPr>
        <w:t>participantes</w:t>
      </w:r>
      <w:r w:rsidRPr="007D5C56">
        <w:rPr>
          <w:rFonts w:ascii="Times New Roman" w:hAnsi="Times New Roman" w:cs="Times New Roman"/>
          <w:sz w:val="20"/>
        </w:rPr>
        <w:t>.</w:t>
      </w:r>
    </w:p>
    <w:p w14:paraId="463A4372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165E6DE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77DFDA3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64D8D15" w14:textId="77777777" w:rsidR="00060BF4" w:rsidRPr="006638F3" w:rsidRDefault="00060BF4" w:rsidP="00060B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638F3">
        <w:rPr>
          <w:rFonts w:ascii="Times New Roman" w:hAnsi="Times New Roman" w:cs="Times New Roman"/>
          <w:sz w:val="24"/>
        </w:rPr>
        <w:t xml:space="preserve">Santos, </w:t>
      </w:r>
      <w:proofErr w:type="spellStart"/>
      <w:r w:rsidRPr="006638F3">
        <w:rPr>
          <w:rFonts w:ascii="Times New Roman" w:hAnsi="Times New Roman" w:cs="Times New Roman"/>
          <w:sz w:val="24"/>
          <w:highlight w:val="yellow"/>
        </w:rPr>
        <w:t>xx</w:t>
      </w:r>
      <w:proofErr w:type="spellEnd"/>
      <w:r w:rsidRPr="006638F3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4"/>
          <w:highlight w:val="yellow"/>
        </w:rPr>
        <w:t>xxx</w:t>
      </w:r>
      <w:proofErr w:type="spellEnd"/>
      <w:r w:rsidRPr="006638F3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4"/>
          <w:highlight w:val="yellow"/>
        </w:rPr>
        <w:t>xxxx</w:t>
      </w:r>
      <w:proofErr w:type="spellEnd"/>
    </w:p>
    <w:p w14:paraId="0C2A0BD4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4148A26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304AE3E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9D6394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202038D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24F0971" w14:textId="77777777" w:rsidR="007D5C56" w:rsidRPr="007D5C56" w:rsidRDefault="007D5C56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_________________________________________________</w:t>
      </w:r>
    </w:p>
    <w:p w14:paraId="5916E887" w14:textId="2EFDCB03" w:rsidR="00174882" w:rsidRPr="007D5C56" w:rsidRDefault="00395015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Nome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 do representante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, assinatura e carimbo</w:t>
      </w:r>
      <w:r>
        <w:rPr>
          <w:rFonts w:ascii="Times New Roman" w:hAnsi="Times New Roman" w:cs="Times New Roman"/>
          <w:sz w:val="20"/>
        </w:rPr>
        <w:t>]</w:t>
      </w:r>
    </w:p>
    <w:p w14:paraId="5EE3601A" w14:textId="2B9050C9" w:rsidR="00EA0139" w:rsidRPr="007D5C56" w:rsidRDefault="00EA0139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sectPr w:rsidR="00EA0139" w:rsidRPr="007D5C56" w:rsidSect="00AB0C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5378" w14:textId="77777777" w:rsidR="00412E53" w:rsidRDefault="00412E53" w:rsidP="00EA0139">
      <w:pPr>
        <w:spacing w:after="0" w:line="240" w:lineRule="auto"/>
      </w:pPr>
      <w:r>
        <w:separator/>
      </w:r>
    </w:p>
  </w:endnote>
  <w:endnote w:type="continuationSeparator" w:id="0">
    <w:p w14:paraId="05CE2E8F" w14:textId="77777777" w:rsidR="00412E53" w:rsidRDefault="00412E53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7B0A90BF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147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1ACB" w14:textId="77777777" w:rsidR="00412E53" w:rsidRDefault="00412E53" w:rsidP="00EA0139">
      <w:pPr>
        <w:spacing w:after="0" w:line="240" w:lineRule="auto"/>
      </w:pPr>
      <w:r>
        <w:separator/>
      </w:r>
    </w:p>
  </w:footnote>
  <w:footnote w:type="continuationSeparator" w:id="0">
    <w:p w14:paraId="07DB28B4" w14:textId="77777777" w:rsidR="00412E53" w:rsidRDefault="00412E53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D"/>
    <w:rsid w:val="00060BF4"/>
    <w:rsid w:val="000637C0"/>
    <w:rsid w:val="00173E70"/>
    <w:rsid w:val="00174882"/>
    <w:rsid w:val="0023766E"/>
    <w:rsid w:val="00380D4C"/>
    <w:rsid w:val="00395015"/>
    <w:rsid w:val="00412E53"/>
    <w:rsid w:val="00426F7A"/>
    <w:rsid w:val="004951E3"/>
    <w:rsid w:val="00537198"/>
    <w:rsid w:val="00572833"/>
    <w:rsid w:val="005E5B16"/>
    <w:rsid w:val="006B56E2"/>
    <w:rsid w:val="006E1E4D"/>
    <w:rsid w:val="006F5303"/>
    <w:rsid w:val="00793140"/>
    <w:rsid w:val="007D5C56"/>
    <w:rsid w:val="00811BB4"/>
    <w:rsid w:val="00840147"/>
    <w:rsid w:val="008700A9"/>
    <w:rsid w:val="008E6304"/>
    <w:rsid w:val="009475A4"/>
    <w:rsid w:val="00960BA4"/>
    <w:rsid w:val="0098341B"/>
    <w:rsid w:val="009B6A50"/>
    <w:rsid w:val="00A04808"/>
    <w:rsid w:val="00AA46D3"/>
    <w:rsid w:val="00AB0CD6"/>
    <w:rsid w:val="00AD18B2"/>
    <w:rsid w:val="00B2123B"/>
    <w:rsid w:val="00B50DBB"/>
    <w:rsid w:val="00BA4CDB"/>
    <w:rsid w:val="00BD4066"/>
    <w:rsid w:val="00BE79DA"/>
    <w:rsid w:val="00D1402D"/>
    <w:rsid w:val="00EA0139"/>
    <w:rsid w:val="00E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637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7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7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7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B28-1D89-4C3A-9A47-1E9AB068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32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Valter Garcia Santos</cp:lastModifiedBy>
  <cp:revision>12</cp:revision>
  <dcterms:created xsi:type="dcterms:W3CDTF">2025-03-25T13:43:00Z</dcterms:created>
  <dcterms:modified xsi:type="dcterms:W3CDTF">2025-03-31T22:45:00Z</dcterms:modified>
</cp:coreProperties>
</file>