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ED3F" w14:textId="34F32D43" w:rsidR="00960BA4" w:rsidRDefault="0098341B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 xml:space="preserve">Termo de </w:t>
      </w:r>
      <w:r w:rsidR="00B248D6">
        <w:rPr>
          <w:rFonts w:ascii="Times New Roman" w:hAnsi="Times New Roman" w:cs="Times New Roman"/>
          <w:b/>
          <w:smallCaps/>
          <w:sz w:val="28"/>
        </w:rPr>
        <w:t>Consentimento Livre e Esclarecido – Pesquisa Virtual</w:t>
      </w:r>
    </w:p>
    <w:p w14:paraId="1EE67C38" w14:textId="3A19FC6A" w:rsidR="007D5C56" w:rsidRPr="007D5C56" w:rsidRDefault="00B248D6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(</w:t>
      </w:r>
      <w:proofErr w:type="spellStart"/>
      <w:r>
        <w:rPr>
          <w:rFonts w:ascii="Times New Roman" w:hAnsi="Times New Roman" w:cs="Times New Roman"/>
          <w:b/>
          <w:smallCaps/>
          <w:sz w:val="28"/>
        </w:rPr>
        <w:t>TCLE</w:t>
      </w:r>
      <w:r w:rsidRPr="00B248D6">
        <w:rPr>
          <w:rFonts w:ascii="Times New Roman" w:hAnsi="Times New Roman" w:cs="Times New Roman"/>
          <w:b/>
          <w:smallCaps/>
          <w:sz w:val="28"/>
          <w:vertAlign w:val="subscript"/>
        </w:rPr>
        <w:t>v</w:t>
      </w:r>
      <w:proofErr w:type="spellEnd"/>
      <w:r w:rsidR="0098341B">
        <w:rPr>
          <w:rFonts w:ascii="Times New Roman" w:hAnsi="Times New Roman" w:cs="Times New Roman"/>
          <w:b/>
          <w:smallCaps/>
          <w:sz w:val="28"/>
        </w:rPr>
        <w:t>)</w:t>
      </w:r>
    </w:p>
    <w:p w14:paraId="0B3831D6" w14:textId="1FF164E5" w:rsidR="007D5C56" w:rsidRDefault="007D5C56" w:rsidP="00B248D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1BF964" w14:textId="77777777" w:rsidR="00B248D6" w:rsidRDefault="00B248D6" w:rsidP="00B248D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7BCE19" w14:textId="77777777" w:rsidR="00B248D6" w:rsidRPr="00F81BB3" w:rsidRDefault="00B248D6" w:rsidP="00B24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sz w:val="20"/>
          <w:szCs w:val="20"/>
        </w:rPr>
        <w:t>Olá! Esperamos que você esteja bem.</w:t>
      </w:r>
    </w:p>
    <w:p w14:paraId="4D1EF5B8" w14:textId="77777777" w:rsidR="00E57815" w:rsidRPr="00F81BB3" w:rsidRDefault="00E57815" w:rsidP="00B24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1C9C61C" w14:textId="65925195" w:rsidR="00B248D6" w:rsidRPr="00F81BB3" w:rsidRDefault="00B248D6" w:rsidP="00E57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sz w:val="20"/>
          <w:szCs w:val="20"/>
        </w:rPr>
        <w:t>Você está sendo gentilmente convidado a participar de uma pesquisa desenvolvida por pesquisadores da Universidade Santa Cecília (UNISANTA), a qual foi aprovada pelo Comitê de Ética em Pesquisa. O Certificado de Apresentação de Apreciação Ética (CAAE) deste projeto tem o nº [</w:t>
      </w:r>
      <w:r w:rsidR="00F75022" w:rsidRPr="00F75022">
        <w:rPr>
          <w:rFonts w:ascii="Times New Roman" w:hAnsi="Times New Roman" w:cs="Times New Roman"/>
          <w:sz w:val="20"/>
          <w:szCs w:val="20"/>
          <w:highlight w:val="yellow"/>
        </w:rPr>
        <w:t>inserir obrigatoriamente antes de aplicar o TCLE</w:t>
      </w:r>
      <w:r w:rsidRPr="00F81BB3">
        <w:rPr>
          <w:rFonts w:ascii="Times New Roman" w:hAnsi="Times New Roman" w:cs="Times New Roman"/>
          <w:sz w:val="20"/>
          <w:szCs w:val="20"/>
        </w:rPr>
        <w:t xml:space="preserve">] e sua </w:t>
      </w:r>
      <w:r w:rsidR="00E5466F" w:rsidRPr="00F81BB3">
        <w:rPr>
          <w:rFonts w:ascii="Times New Roman" w:hAnsi="Times New Roman" w:cs="Times New Roman"/>
          <w:sz w:val="20"/>
          <w:szCs w:val="20"/>
        </w:rPr>
        <w:t>aprovação</w:t>
      </w:r>
      <w:r w:rsidRPr="00F81BB3">
        <w:rPr>
          <w:rFonts w:ascii="Times New Roman" w:hAnsi="Times New Roman" w:cs="Times New Roman"/>
          <w:sz w:val="20"/>
          <w:szCs w:val="20"/>
        </w:rPr>
        <w:t xml:space="preserve"> poderá ser </w:t>
      </w:r>
      <w:r w:rsidR="00E5466F" w:rsidRPr="00F81BB3">
        <w:rPr>
          <w:rFonts w:ascii="Times New Roman" w:hAnsi="Times New Roman" w:cs="Times New Roman"/>
          <w:sz w:val="20"/>
          <w:szCs w:val="20"/>
        </w:rPr>
        <w:t>comprovada</w:t>
      </w:r>
      <w:r w:rsidRPr="00F81BB3">
        <w:rPr>
          <w:rFonts w:ascii="Times New Roman" w:hAnsi="Times New Roman" w:cs="Times New Roman"/>
          <w:sz w:val="20"/>
          <w:szCs w:val="20"/>
        </w:rPr>
        <w:t xml:space="preserve"> no site</w:t>
      </w:r>
      <w:r w:rsidR="00E57815" w:rsidRPr="00F81BB3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E5466F" w:rsidRPr="00F81BB3">
          <w:rPr>
            <w:rStyle w:val="Hyperlink"/>
            <w:rFonts w:ascii="Times New Roman" w:hAnsi="Times New Roman" w:cs="Times New Roman"/>
            <w:sz w:val="20"/>
            <w:szCs w:val="20"/>
          </w:rPr>
          <w:t>https://plataformabrasil.saude.gov.br/login.jsf</w:t>
        </w:r>
      </w:hyperlink>
    </w:p>
    <w:p w14:paraId="2AB948CA" w14:textId="77777777" w:rsidR="00E57815" w:rsidRPr="00F81BB3" w:rsidRDefault="00E57815" w:rsidP="00E54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0959747" w14:textId="7B8B5142" w:rsidR="00B248D6" w:rsidRPr="00F81BB3" w:rsidRDefault="00B248D6" w:rsidP="00E54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sz w:val="20"/>
          <w:szCs w:val="20"/>
        </w:rPr>
        <w:t xml:space="preserve">Antes iniciarmos e de você decidir se deseja participar, gostaríamos de apresentar a você este Termo de Consentimento Livre e Esclarecido (TCLE). Nele, você encontrará todas as informações necessárias sobre a pesquisa: </w:t>
      </w:r>
      <w:r w:rsidR="00E5466F" w:rsidRPr="00F81BB3">
        <w:rPr>
          <w:rFonts w:ascii="Times New Roman" w:hAnsi="Times New Roman" w:cs="Times New Roman"/>
          <w:sz w:val="20"/>
          <w:szCs w:val="20"/>
        </w:rPr>
        <w:t>o</w:t>
      </w:r>
      <w:r w:rsidRPr="00F81BB3">
        <w:rPr>
          <w:rFonts w:ascii="Times New Roman" w:hAnsi="Times New Roman" w:cs="Times New Roman"/>
          <w:sz w:val="20"/>
          <w:szCs w:val="20"/>
        </w:rPr>
        <w:t xml:space="preserve"> objetivo</w:t>
      </w:r>
      <w:r w:rsidR="00E5466F" w:rsidRPr="00F81BB3">
        <w:rPr>
          <w:rFonts w:ascii="Times New Roman" w:hAnsi="Times New Roman" w:cs="Times New Roman"/>
          <w:sz w:val="20"/>
          <w:szCs w:val="20"/>
        </w:rPr>
        <w:t xml:space="preserve"> (o que será feito)</w:t>
      </w:r>
      <w:r w:rsidRPr="00F81BB3">
        <w:rPr>
          <w:rFonts w:ascii="Times New Roman" w:hAnsi="Times New Roman" w:cs="Times New Roman"/>
          <w:sz w:val="20"/>
          <w:szCs w:val="20"/>
        </w:rPr>
        <w:t xml:space="preserve">, </w:t>
      </w:r>
      <w:r w:rsidR="00E5466F" w:rsidRPr="00F81BB3">
        <w:rPr>
          <w:rFonts w:ascii="Times New Roman" w:hAnsi="Times New Roman" w:cs="Times New Roman"/>
          <w:sz w:val="20"/>
          <w:szCs w:val="20"/>
        </w:rPr>
        <w:t xml:space="preserve">por que estamos fazendo, procedimentos, </w:t>
      </w:r>
      <w:r w:rsidRPr="00F81BB3">
        <w:rPr>
          <w:rFonts w:ascii="Times New Roman" w:hAnsi="Times New Roman" w:cs="Times New Roman"/>
          <w:sz w:val="20"/>
          <w:szCs w:val="20"/>
        </w:rPr>
        <w:t xml:space="preserve">o que será solicitado, os cuidados com </w:t>
      </w:r>
      <w:r w:rsidR="00E5466F" w:rsidRPr="00F81BB3">
        <w:rPr>
          <w:rFonts w:ascii="Times New Roman" w:hAnsi="Times New Roman" w:cs="Times New Roman"/>
          <w:sz w:val="20"/>
          <w:szCs w:val="20"/>
        </w:rPr>
        <w:t xml:space="preserve">seus dados e com </w:t>
      </w:r>
      <w:r w:rsidRPr="00F81BB3">
        <w:rPr>
          <w:rFonts w:ascii="Times New Roman" w:hAnsi="Times New Roman" w:cs="Times New Roman"/>
          <w:sz w:val="20"/>
          <w:szCs w:val="20"/>
        </w:rPr>
        <w:t>a sua privacidade, seus direitos e garantias.</w:t>
      </w:r>
    </w:p>
    <w:p w14:paraId="095DB47A" w14:textId="77777777" w:rsidR="00E57815" w:rsidRPr="00F81BB3" w:rsidRDefault="00E57815" w:rsidP="00E54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AD17C8E" w14:textId="20AC3443" w:rsidR="00B248D6" w:rsidRPr="00F81BB3" w:rsidRDefault="00B248D6" w:rsidP="00E54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sz w:val="20"/>
          <w:szCs w:val="20"/>
        </w:rPr>
        <w:t>Sua participação é totalmente voluntária e só acontecerá após a sua leitura cuidadosa e, se desejar, a manifestação livre da sua concordância.</w:t>
      </w:r>
      <w:r w:rsidR="00E5466F" w:rsidRPr="00F81BB3">
        <w:rPr>
          <w:rFonts w:ascii="Times New Roman" w:hAnsi="Times New Roman" w:cs="Times New Roman"/>
          <w:sz w:val="20"/>
          <w:szCs w:val="20"/>
        </w:rPr>
        <w:t xml:space="preserve"> </w:t>
      </w:r>
      <w:r w:rsidRPr="00F81BB3">
        <w:rPr>
          <w:rFonts w:ascii="Times New Roman" w:hAnsi="Times New Roman" w:cs="Times New Roman"/>
          <w:sz w:val="20"/>
          <w:szCs w:val="20"/>
        </w:rPr>
        <w:t>Este é um momento de cuidado, acolhimento e respeito à sua decisão.</w:t>
      </w:r>
      <w:r w:rsidR="00E5466F" w:rsidRPr="00F81BB3">
        <w:rPr>
          <w:rFonts w:ascii="Times New Roman" w:hAnsi="Times New Roman" w:cs="Times New Roman"/>
          <w:sz w:val="20"/>
          <w:szCs w:val="20"/>
        </w:rPr>
        <w:t xml:space="preserve"> </w:t>
      </w:r>
      <w:r w:rsidRPr="00F81BB3">
        <w:rPr>
          <w:rFonts w:ascii="Times New Roman" w:hAnsi="Times New Roman" w:cs="Times New Roman"/>
          <w:sz w:val="20"/>
          <w:szCs w:val="20"/>
        </w:rPr>
        <w:t>Fique à vontade para tirar todas as dúvidas que tiver. Estamos à disposição.</w:t>
      </w:r>
    </w:p>
    <w:p w14:paraId="6A01F290" w14:textId="77777777" w:rsidR="00E57815" w:rsidRPr="00F81BB3" w:rsidRDefault="00E57815" w:rsidP="00E54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7C79383" w14:textId="2DC497D8" w:rsidR="00E5466F" w:rsidRPr="00F81BB3" w:rsidRDefault="00E5466F" w:rsidP="00E54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sz w:val="20"/>
          <w:szCs w:val="20"/>
        </w:rPr>
        <w:t>Muito obrigado por considerar fazer parte deste momento de aprendizado e cuidado coletivo.</w:t>
      </w:r>
    </w:p>
    <w:p w14:paraId="11A43046" w14:textId="1F890B77" w:rsidR="00B248D6" w:rsidRPr="00F81BB3" w:rsidRDefault="00B248D6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899F28" w14:textId="2A466E32" w:rsidR="00E5466F" w:rsidRPr="00F81BB3" w:rsidRDefault="00E5466F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FE4D7A" w14:textId="77777777" w:rsidR="00DC093A" w:rsidRPr="00F81BB3" w:rsidRDefault="00DC093A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DCBB5A" w14:textId="77777777" w:rsidR="00B248D6" w:rsidRPr="00F81BB3" w:rsidRDefault="00B248D6" w:rsidP="00B2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BB3">
        <w:rPr>
          <w:rFonts w:ascii="Times New Roman" w:hAnsi="Times New Roman" w:cs="Times New Roman"/>
          <w:b/>
          <w:bCs/>
          <w:sz w:val="20"/>
          <w:szCs w:val="20"/>
        </w:rPr>
        <w:t>TERMO DE CONSENTIMENTO LIVRE E ESCLARECIDO (TCLE)</w:t>
      </w:r>
    </w:p>
    <w:p w14:paraId="005F1AB0" w14:textId="4EBB0271" w:rsidR="00DC093A" w:rsidRPr="00F81BB3" w:rsidRDefault="00DC093A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79DF04" w14:textId="00F676BD" w:rsidR="00DC093A" w:rsidRPr="00F81BB3" w:rsidRDefault="006B32B5" w:rsidP="00DC0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b/>
          <w:sz w:val="20"/>
          <w:szCs w:val="20"/>
        </w:rPr>
        <w:t>Palavras iniciais</w:t>
      </w:r>
      <w:r w:rsidRPr="00F81BB3">
        <w:rPr>
          <w:rFonts w:ascii="Times New Roman" w:hAnsi="Times New Roman" w:cs="Times New Roman"/>
          <w:sz w:val="20"/>
          <w:szCs w:val="20"/>
        </w:rPr>
        <w:t xml:space="preserve">. </w:t>
      </w:r>
      <w:r w:rsidR="00DC093A" w:rsidRPr="00F81BB3">
        <w:rPr>
          <w:rFonts w:ascii="Times New Roman" w:hAnsi="Times New Roman" w:cs="Times New Roman"/>
          <w:sz w:val="20"/>
          <w:szCs w:val="20"/>
        </w:rPr>
        <w:t>Você está sendo convidado para participar da pesquisa “[</w:t>
      </w:r>
      <w:r w:rsidR="00DC093A" w:rsidRPr="00F81BB3">
        <w:rPr>
          <w:rFonts w:ascii="Times New Roman" w:hAnsi="Times New Roman" w:cs="Times New Roman"/>
          <w:sz w:val="20"/>
          <w:szCs w:val="20"/>
          <w:highlight w:val="yellow"/>
        </w:rPr>
        <w:t>título</w:t>
      </w:r>
      <w:r w:rsidR="00DC093A" w:rsidRPr="00F81BB3">
        <w:rPr>
          <w:rFonts w:ascii="Times New Roman" w:hAnsi="Times New Roman" w:cs="Times New Roman"/>
          <w:sz w:val="20"/>
          <w:szCs w:val="20"/>
        </w:rPr>
        <w:t>]”, cujo objetivo é [</w:t>
      </w:r>
      <w:r w:rsidR="00DC093A" w:rsidRPr="00F81BB3">
        <w:rPr>
          <w:rFonts w:ascii="Times New Roman" w:hAnsi="Times New Roman" w:cs="Times New Roman"/>
          <w:sz w:val="20"/>
          <w:szCs w:val="20"/>
          <w:highlight w:val="yellow"/>
        </w:rPr>
        <w:t>inserir</w:t>
      </w:r>
      <w:r w:rsidR="00DC093A" w:rsidRPr="00F81BB3">
        <w:rPr>
          <w:rFonts w:ascii="Times New Roman" w:hAnsi="Times New Roman" w:cs="Times New Roman"/>
          <w:sz w:val="20"/>
          <w:szCs w:val="20"/>
        </w:rPr>
        <w:t>]. O pesquisador responsável por este estudo é o Prof. Dr. [</w:t>
      </w:r>
      <w:r w:rsidR="00DC093A" w:rsidRPr="00F81BB3">
        <w:rPr>
          <w:rFonts w:ascii="Times New Roman" w:hAnsi="Times New Roman" w:cs="Times New Roman"/>
          <w:sz w:val="20"/>
          <w:szCs w:val="20"/>
          <w:highlight w:val="yellow"/>
        </w:rPr>
        <w:t>nome</w:t>
      </w:r>
      <w:r w:rsidR="00DC093A" w:rsidRPr="00F81BB3">
        <w:rPr>
          <w:rFonts w:ascii="Times New Roman" w:hAnsi="Times New Roman" w:cs="Times New Roman"/>
          <w:sz w:val="20"/>
          <w:szCs w:val="20"/>
        </w:rPr>
        <w:t>] da Universidade Santa Cecília - UNISANTA. Também fazem parte da equipe de pesquisa os acadêmicos [</w:t>
      </w:r>
      <w:r w:rsidR="00DC093A" w:rsidRPr="00F81BB3">
        <w:rPr>
          <w:rFonts w:ascii="Times New Roman" w:hAnsi="Times New Roman" w:cs="Times New Roman"/>
          <w:sz w:val="20"/>
          <w:szCs w:val="20"/>
          <w:highlight w:val="yellow"/>
        </w:rPr>
        <w:t>nomes</w:t>
      </w:r>
      <w:r w:rsidR="00DC093A" w:rsidRPr="00F81BB3">
        <w:rPr>
          <w:rFonts w:ascii="Times New Roman" w:hAnsi="Times New Roman" w:cs="Times New Roman"/>
          <w:sz w:val="20"/>
          <w:szCs w:val="20"/>
        </w:rPr>
        <w:t>].</w:t>
      </w:r>
      <w:r w:rsidRPr="00F81BB3">
        <w:rPr>
          <w:rFonts w:ascii="Times New Roman" w:hAnsi="Times New Roman" w:cs="Times New Roman"/>
          <w:sz w:val="20"/>
          <w:szCs w:val="20"/>
        </w:rPr>
        <w:t xml:space="preserve"> Os canais de comunicação do pesquisador responsável são [</w:t>
      </w:r>
      <w:r w:rsidRPr="00F81BB3">
        <w:rPr>
          <w:rFonts w:ascii="Times New Roman" w:hAnsi="Times New Roman" w:cs="Times New Roman"/>
          <w:sz w:val="20"/>
          <w:szCs w:val="20"/>
          <w:highlight w:val="yellow"/>
        </w:rPr>
        <w:t>e-mail e telefone</w:t>
      </w:r>
      <w:r w:rsidRPr="00F81BB3">
        <w:rPr>
          <w:rFonts w:ascii="Times New Roman" w:hAnsi="Times New Roman" w:cs="Times New Roman"/>
          <w:sz w:val="20"/>
          <w:szCs w:val="20"/>
        </w:rPr>
        <w:t>] e você poderá entrar em contato a qualquer momento que necessitar.</w:t>
      </w:r>
      <w:r w:rsidR="00E57815" w:rsidRPr="00F81BB3">
        <w:rPr>
          <w:rFonts w:ascii="Times New Roman" w:hAnsi="Times New Roman" w:cs="Times New Roman"/>
          <w:sz w:val="20"/>
          <w:szCs w:val="20"/>
        </w:rPr>
        <w:t xml:space="preserve"> Essa pesquisa será realizada conforme as diretrizes das Resoluções nº 466/2012 e 510/2016 do Conselho Nacional de Saúde.</w:t>
      </w:r>
    </w:p>
    <w:p w14:paraId="57B8EE8E" w14:textId="77777777" w:rsidR="00DC093A" w:rsidRPr="00F81BB3" w:rsidRDefault="00DC093A" w:rsidP="00DC0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D59BE" w14:textId="36FD603D" w:rsidR="00DC093A" w:rsidRPr="00F81BB3" w:rsidRDefault="006B32B5" w:rsidP="00DC0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b/>
          <w:sz w:val="20"/>
          <w:szCs w:val="20"/>
        </w:rPr>
        <w:t>Procedimentos</w:t>
      </w:r>
      <w:r w:rsidR="00DC093A" w:rsidRPr="00F81BB3">
        <w:rPr>
          <w:rFonts w:ascii="Times New Roman" w:hAnsi="Times New Roman" w:cs="Times New Roman"/>
          <w:sz w:val="20"/>
          <w:szCs w:val="20"/>
        </w:rPr>
        <w:t xml:space="preserve">. </w:t>
      </w:r>
      <w:r w:rsidRPr="00F81BB3">
        <w:rPr>
          <w:rFonts w:ascii="Times New Roman" w:hAnsi="Times New Roman" w:cs="Times New Roman"/>
          <w:sz w:val="20"/>
          <w:szCs w:val="20"/>
        </w:rPr>
        <w:t>Após aceitar a participar desta pesquisa, você será submetido a [</w:t>
      </w:r>
      <w:r w:rsidRPr="00F81BB3">
        <w:rPr>
          <w:rFonts w:ascii="Times New Roman" w:hAnsi="Times New Roman" w:cs="Times New Roman"/>
          <w:sz w:val="20"/>
          <w:szCs w:val="20"/>
          <w:highlight w:val="yellow"/>
        </w:rPr>
        <w:t>detalhar todos os procedimento</w:t>
      </w:r>
      <w:r w:rsidR="00F75022">
        <w:rPr>
          <w:rFonts w:ascii="Times New Roman" w:hAnsi="Times New Roman" w:cs="Times New Roman"/>
          <w:sz w:val="20"/>
          <w:szCs w:val="20"/>
          <w:highlight w:val="yellow"/>
        </w:rPr>
        <w:t>s, por exemplo, questionário, informando o tempo que será dispendido para sua participação</w:t>
      </w:r>
      <w:r w:rsidRPr="00F81BB3">
        <w:rPr>
          <w:rFonts w:ascii="Times New Roman" w:hAnsi="Times New Roman" w:cs="Times New Roman"/>
          <w:sz w:val="20"/>
          <w:szCs w:val="20"/>
        </w:rPr>
        <w:t xml:space="preserve">]. Sua participação será </w:t>
      </w:r>
      <w:proofErr w:type="spellStart"/>
      <w:r w:rsidRPr="00F81BB3">
        <w:rPr>
          <w:rFonts w:ascii="Times New Roman" w:hAnsi="Times New Roman" w:cs="Times New Roman"/>
          <w:sz w:val="20"/>
          <w:szCs w:val="20"/>
        </w:rPr>
        <w:t>anonimizada</w:t>
      </w:r>
      <w:proofErr w:type="spellEnd"/>
      <w:r w:rsidRPr="00F81BB3">
        <w:rPr>
          <w:rFonts w:ascii="Times New Roman" w:hAnsi="Times New Roman" w:cs="Times New Roman"/>
          <w:sz w:val="20"/>
          <w:szCs w:val="20"/>
        </w:rPr>
        <w:t xml:space="preserve">, o que significa que nenhum dos seus dados pessoais serão divulgados publicamente, ou seja, ninguém saberá que você fez parte desta pesquisa. </w:t>
      </w:r>
      <w:r w:rsidR="00DC093A" w:rsidRPr="00F81BB3">
        <w:rPr>
          <w:rFonts w:ascii="Times New Roman" w:hAnsi="Times New Roman" w:cs="Times New Roman"/>
          <w:sz w:val="20"/>
          <w:szCs w:val="20"/>
        </w:rPr>
        <w:t xml:space="preserve">Você poderá contribuir muito </w:t>
      </w:r>
      <w:r w:rsidRPr="00F81BB3">
        <w:rPr>
          <w:rFonts w:ascii="Times New Roman" w:hAnsi="Times New Roman" w:cs="Times New Roman"/>
          <w:sz w:val="20"/>
          <w:szCs w:val="20"/>
        </w:rPr>
        <w:t>com a Ciência participando desta</w:t>
      </w:r>
      <w:r w:rsidR="00DC093A" w:rsidRPr="00F81BB3">
        <w:rPr>
          <w:rFonts w:ascii="Times New Roman" w:hAnsi="Times New Roman" w:cs="Times New Roman"/>
          <w:sz w:val="20"/>
          <w:szCs w:val="20"/>
        </w:rPr>
        <w:t xml:space="preserve"> pesquisa, </w:t>
      </w:r>
      <w:r w:rsidRPr="00F81BB3">
        <w:rPr>
          <w:rFonts w:ascii="Times New Roman" w:hAnsi="Times New Roman" w:cs="Times New Roman"/>
          <w:sz w:val="20"/>
          <w:szCs w:val="20"/>
        </w:rPr>
        <w:t>mas</w:t>
      </w:r>
      <w:r w:rsidR="00DC093A" w:rsidRPr="00F81BB3">
        <w:rPr>
          <w:rFonts w:ascii="Times New Roman" w:hAnsi="Times New Roman" w:cs="Times New Roman"/>
          <w:sz w:val="20"/>
          <w:szCs w:val="20"/>
        </w:rPr>
        <w:t>, você não deve participar contra a sua vontade.</w:t>
      </w:r>
      <w:r w:rsidRPr="00F81B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599086" w14:textId="2496EF4B" w:rsidR="00DC093A" w:rsidRPr="00F81BB3" w:rsidRDefault="00DC093A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1F867D" w14:textId="0787505A" w:rsidR="004876EF" w:rsidRPr="00F81BB3" w:rsidRDefault="004876EF" w:rsidP="0048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b/>
          <w:sz w:val="20"/>
          <w:szCs w:val="20"/>
        </w:rPr>
        <w:t>Riscos</w:t>
      </w:r>
      <w:r w:rsidRPr="00F81BB3">
        <w:rPr>
          <w:rFonts w:ascii="Times New Roman" w:hAnsi="Times New Roman" w:cs="Times New Roman"/>
          <w:sz w:val="20"/>
          <w:szCs w:val="20"/>
        </w:rPr>
        <w:t>. Esse estudo oferece risco mínimo aos participantes, que podem incluir: [</w:t>
      </w:r>
      <w:r w:rsidRPr="00F81BB3">
        <w:rPr>
          <w:rFonts w:ascii="Times New Roman" w:hAnsi="Times New Roman" w:cs="Times New Roman"/>
          <w:sz w:val="20"/>
          <w:szCs w:val="20"/>
          <w:highlight w:val="yellow"/>
        </w:rPr>
        <w:t>inserir os riscos aos participantes da pesquisa</w:t>
      </w:r>
      <w:r w:rsidRPr="00F81BB3">
        <w:rPr>
          <w:rFonts w:ascii="Times New Roman" w:hAnsi="Times New Roman" w:cs="Times New Roman"/>
          <w:sz w:val="20"/>
          <w:szCs w:val="20"/>
        </w:rPr>
        <w:t xml:space="preserve">]. </w:t>
      </w:r>
      <w:r w:rsidR="00F75022">
        <w:rPr>
          <w:rFonts w:ascii="Times New Roman" w:hAnsi="Times New Roman" w:cs="Times New Roman"/>
          <w:sz w:val="20"/>
          <w:szCs w:val="20"/>
          <w:highlight w:val="yellow"/>
        </w:rPr>
        <w:t>S</w:t>
      </w:r>
      <w:r w:rsidR="00F75022" w:rsidRPr="00F75022">
        <w:rPr>
          <w:rFonts w:ascii="Times New Roman" w:hAnsi="Times New Roman" w:cs="Times New Roman"/>
          <w:sz w:val="20"/>
          <w:szCs w:val="20"/>
          <w:highlight w:val="yellow"/>
        </w:rPr>
        <w:t>egundo a CONEP não há pesquisa sem risco.</w:t>
      </w:r>
      <w:r w:rsidR="00F75022">
        <w:rPr>
          <w:rFonts w:ascii="Times New Roman" w:hAnsi="Times New Roman" w:cs="Times New Roman"/>
          <w:sz w:val="20"/>
          <w:szCs w:val="20"/>
        </w:rPr>
        <w:t xml:space="preserve"> </w:t>
      </w:r>
      <w:r w:rsidRPr="00F81BB3">
        <w:rPr>
          <w:rFonts w:ascii="Times New Roman" w:hAnsi="Times New Roman" w:cs="Times New Roman"/>
          <w:sz w:val="20"/>
          <w:szCs w:val="20"/>
        </w:rPr>
        <w:t>Caso sinta algum desconforto, você terá a liberdade para interromper a pesquisa, fazer pausas ou cancelar a sua participação a qualquer momento</w:t>
      </w:r>
      <w:r w:rsidR="0063004B" w:rsidRPr="00F81BB3">
        <w:rPr>
          <w:rFonts w:ascii="Times New Roman" w:hAnsi="Times New Roman" w:cs="Times New Roman"/>
          <w:sz w:val="20"/>
          <w:szCs w:val="20"/>
        </w:rPr>
        <w:t>, inclusive solicitar para que seus dados sejam retirados da pesquisa</w:t>
      </w:r>
      <w:r w:rsidRPr="00F81BB3">
        <w:rPr>
          <w:rFonts w:ascii="Times New Roman" w:hAnsi="Times New Roman" w:cs="Times New Roman"/>
          <w:sz w:val="20"/>
          <w:szCs w:val="20"/>
        </w:rPr>
        <w:t>. Em todos esses casos, você não será prejudicado, penalizado ou responsabilizado de nenhuma forma.</w:t>
      </w:r>
    </w:p>
    <w:p w14:paraId="08F77B79" w14:textId="5D419CCD" w:rsidR="004876EF" w:rsidRPr="00F81BB3" w:rsidRDefault="004876EF" w:rsidP="0048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sz w:val="20"/>
          <w:szCs w:val="20"/>
        </w:rPr>
        <w:t xml:space="preserve">Para reduzir ainda mais esses riscos, medidas rigorosas de segurança serão adotadas, como a </w:t>
      </w:r>
      <w:proofErr w:type="spellStart"/>
      <w:r w:rsidRPr="00F81BB3">
        <w:rPr>
          <w:rFonts w:ascii="Times New Roman" w:hAnsi="Times New Roman" w:cs="Times New Roman"/>
          <w:sz w:val="20"/>
          <w:szCs w:val="20"/>
        </w:rPr>
        <w:t>anonimização</w:t>
      </w:r>
      <w:proofErr w:type="spellEnd"/>
      <w:r w:rsidRPr="00F81BB3">
        <w:rPr>
          <w:rFonts w:ascii="Times New Roman" w:hAnsi="Times New Roman" w:cs="Times New Roman"/>
          <w:sz w:val="20"/>
          <w:szCs w:val="20"/>
        </w:rPr>
        <w:t xml:space="preserve"> dos participantes, armazenamento das informações em banco de dados protegido e acesso restrito aos dados apenas aos pesquisadores envolvidos no estudo. As informações coletadas on-line poderão permanecer na nuvem até o final da pesquisa, que está prevista para durar cerca de [</w:t>
      </w:r>
      <w:r w:rsidRPr="00F81BB3">
        <w:rPr>
          <w:rFonts w:ascii="Times New Roman" w:hAnsi="Times New Roman" w:cs="Times New Roman"/>
          <w:sz w:val="20"/>
          <w:szCs w:val="20"/>
          <w:highlight w:val="yellow"/>
        </w:rPr>
        <w:t>inserir quantidade de meses</w:t>
      </w:r>
      <w:r w:rsidRPr="00F81BB3">
        <w:rPr>
          <w:rFonts w:ascii="Times New Roman" w:hAnsi="Times New Roman" w:cs="Times New Roman"/>
          <w:sz w:val="20"/>
          <w:szCs w:val="20"/>
        </w:rPr>
        <w:t xml:space="preserve">] e em seguida serão baixadas para o computador do pesquisador responsável e deletadas da nuvem. Se você sentir algum desconforto </w:t>
      </w:r>
      <w:r w:rsidR="00980D3B" w:rsidRPr="00F81BB3">
        <w:rPr>
          <w:rFonts w:ascii="Times New Roman" w:hAnsi="Times New Roman" w:cs="Times New Roman"/>
          <w:sz w:val="20"/>
          <w:szCs w:val="20"/>
        </w:rPr>
        <w:t xml:space="preserve">físico ou </w:t>
      </w:r>
      <w:r w:rsidRPr="00F81BB3">
        <w:rPr>
          <w:rFonts w:ascii="Times New Roman" w:hAnsi="Times New Roman" w:cs="Times New Roman"/>
          <w:sz w:val="20"/>
          <w:szCs w:val="20"/>
        </w:rPr>
        <w:t xml:space="preserve">psicossocial causado pela pesquisa, durante ou após a realização dela, estará garantido a você </w:t>
      </w:r>
      <w:r w:rsidR="00980D3B" w:rsidRPr="00F81BB3">
        <w:rPr>
          <w:rFonts w:ascii="Times New Roman" w:hAnsi="Times New Roman" w:cs="Times New Roman"/>
          <w:sz w:val="20"/>
          <w:szCs w:val="20"/>
        </w:rPr>
        <w:t>um</w:t>
      </w:r>
      <w:r w:rsidRPr="00F81BB3">
        <w:rPr>
          <w:rFonts w:ascii="Times New Roman" w:hAnsi="Times New Roman" w:cs="Times New Roman"/>
          <w:sz w:val="20"/>
          <w:szCs w:val="20"/>
        </w:rPr>
        <w:t xml:space="preserve"> pronto atendimento e, se necessário, encaminhamento a um</w:t>
      </w:r>
      <w:r w:rsidR="00980D3B" w:rsidRPr="00F81BB3">
        <w:rPr>
          <w:rFonts w:ascii="Times New Roman" w:hAnsi="Times New Roman" w:cs="Times New Roman"/>
          <w:sz w:val="20"/>
          <w:szCs w:val="20"/>
        </w:rPr>
        <w:t>a</w:t>
      </w:r>
      <w:r w:rsidRPr="00F81BB3">
        <w:rPr>
          <w:rFonts w:ascii="Times New Roman" w:hAnsi="Times New Roman" w:cs="Times New Roman"/>
          <w:sz w:val="20"/>
          <w:szCs w:val="20"/>
        </w:rPr>
        <w:t xml:space="preserve"> </w:t>
      </w:r>
      <w:r w:rsidR="00980D3B" w:rsidRPr="00F81BB3">
        <w:rPr>
          <w:rFonts w:ascii="Times New Roman" w:hAnsi="Times New Roman" w:cs="Times New Roman"/>
          <w:sz w:val="20"/>
          <w:szCs w:val="20"/>
        </w:rPr>
        <w:t xml:space="preserve">Unidade de </w:t>
      </w:r>
      <w:r w:rsidR="007B7900" w:rsidRPr="00F81BB3">
        <w:rPr>
          <w:rFonts w:ascii="Times New Roman" w:hAnsi="Times New Roman" w:cs="Times New Roman"/>
          <w:sz w:val="20"/>
          <w:szCs w:val="20"/>
        </w:rPr>
        <w:t>S</w:t>
      </w:r>
      <w:r w:rsidRPr="00F81BB3">
        <w:rPr>
          <w:rFonts w:ascii="Times New Roman" w:hAnsi="Times New Roman" w:cs="Times New Roman"/>
          <w:sz w:val="20"/>
          <w:szCs w:val="20"/>
        </w:rPr>
        <w:t>aúde [</w:t>
      </w:r>
      <w:r w:rsidRPr="00F81BB3">
        <w:rPr>
          <w:rFonts w:ascii="Times New Roman" w:hAnsi="Times New Roman" w:cs="Times New Roman"/>
          <w:sz w:val="20"/>
          <w:szCs w:val="20"/>
          <w:highlight w:val="yellow"/>
        </w:rPr>
        <w:t xml:space="preserve">descrever </w:t>
      </w:r>
      <w:r w:rsidR="00980D3B" w:rsidRPr="00F81BB3">
        <w:rPr>
          <w:rFonts w:ascii="Times New Roman" w:hAnsi="Times New Roman" w:cs="Times New Roman"/>
          <w:sz w:val="20"/>
          <w:szCs w:val="20"/>
          <w:highlight w:val="yellow"/>
        </w:rPr>
        <w:t>quem e como será feito o atend</w:t>
      </w:r>
      <w:r w:rsidRPr="00F81BB3">
        <w:rPr>
          <w:rFonts w:ascii="Times New Roman" w:hAnsi="Times New Roman" w:cs="Times New Roman"/>
          <w:sz w:val="20"/>
          <w:szCs w:val="20"/>
          <w:highlight w:val="yellow"/>
        </w:rPr>
        <w:t>imento</w:t>
      </w:r>
      <w:r w:rsidRPr="00F81BB3">
        <w:rPr>
          <w:rFonts w:ascii="Times New Roman" w:hAnsi="Times New Roman" w:cs="Times New Roman"/>
          <w:sz w:val="20"/>
          <w:szCs w:val="20"/>
        </w:rPr>
        <w:t>].</w:t>
      </w:r>
    </w:p>
    <w:p w14:paraId="10F13CE0" w14:textId="77777777" w:rsidR="004876EF" w:rsidRPr="00F81BB3" w:rsidRDefault="004876EF" w:rsidP="00487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4DAD12" w14:textId="3E7C8459" w:rsidR="00DC093A" w:rsidRPr="00F81BB3" w:rsidRDefault="004876EF" w:rsidP="0048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b/>
          <w:sz w:val="20"/>
          <w:szCs w:val="20"/>
        </w:rPr>
        <w:t>Benefícios</w:t>
      </w:r>
      <w:r w:rsidRPr="00F81BB3">
        <w:rPr>
          <w:rFonts w:ascii="Times New Roman" w:hAnsi="Times New Roman" w:cs="Times New Roman"/>
          <w:sz w:val="20"/>
          <w:szCs w:val="20"/>
        </w:rPr>
        <w:t>. Os benefícios deste estudo aos participantes, incluem: [</w:t>
      </w:r>
      <w:r w:rsidRPr="00F81BB3">
        <w:rPr>
          <w:rFonts w:ascii="Times New Roman" w:hAnsi="Times New Roman" w:cs="Times New Roman"/>
          <w:sz w:val="20"/>
          <w:szCs w:val="20"/>
          <w:highlight w:val="yellow"/>
        </w:rPr>
        <w:t>inserir os benefícios aos participantes da pesquisa</w:t>
      </w:r>
      <w:r w:rsidRPr="00F81BB3">
        <w:rPr>
          <w:rFonts w:ascii="Times New Roman" w:hAnsi="Times New Roman" w:cs="Times New Roman"/>
          <w:sz w:val="20"/>
          <w:szCs w:val="20"/>
        </w:rPr>
        <w:t>].</w:t>
      </w:r>
    </w:p>
    <w:p w14:paraId="38C477FA" w14:textId="713EF531" w:rsidR="00DC093A" w:rsidRPr="00F81BB3" w:rsidRDefault="00DC093A" w:rsidP="00487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E8D7A5" w14:textId="4CC27B35" w:rsidR="00DC093A" w:rsidRPr="00F81BB3" w:rsidRDefault="00DC093A" w:rsidP="005D4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b/>
          <w:sz w:val="20"/>
          <w:szCs w:val="20"/>
        </w:rPr>
        <w:t>Confidencialidade</w:t>
      </w:r>
      <w:r w:rsidR="005D47D1" w:rsidRPr="00F81BB3">
        <w:rPr>
          <w:rFonts w:ascii="Times New Roman" w:hAnsi="Times New Roman" w:cs="Times New Roman"/>
          <w:sz w:val="20"/>
          <w:szCs w:val="20"/>
        </w:rPr>
        <w:t xml:space="preserve">. Todas as informações coletadas serão mantidas em sigilo e utilizadas apenas para fins desta pesquisa. Os dados serão codificados e armazenados em sistema seguro, conforme a Lei Geral de Proteção de Dados Pessoais (LGPD – Lei nº 13.709/2018). Os resultados do estudo poderão ser apresentados ou publicados em eventos, </w:t>
      </w:r>
      <w:r w:rsidR="005D47D1" w:rsidRPr="00F81BB3">
        <w:rPr>
          <w:rFonts w:ascii="Times New Roman" w:hAnsi="Times New Roman" w:cs="Times New Roman"/>
          <w:sz w:val="20"/>
          <w:szCs w:val="20"/>
        </w:rPr>
        <w:lastRenderedPageBreak/>
        <w:t>congressos e revistas científicas. Garantimos que a sua privacidade será respeitada, assim como o anonimato e o sigi</w:t>
      </w:r>
      <w:r w:rsidR="00980D3B" w:rsidRPr="00F81BB3">
        <w:rPr>
          <w:rFonts w:ascii="Times New Roman" w:hAnsi="Times New Roman" w:cs="Times New Roman"/>
          <w:sz w:val="20"/>
          <w:szCs w:val="20"/>
        </w:rPr>
        <w:t>lo de suas informações pessoais, ou seja, n</w:t>
      </w:r>
      <w:r w:rsidR="005D47D1" w:rsidRPr="00F81BB3">
        <w:rPr>
          <w:rFonts w:ascii="Times New Roman" w:hAnsi="Times New Roman" w:cs="Times New Roman"/>
          <w:sz w:val="20"/>
          <w:szCs w:val="20"/>
        </w:rPr>
        <w:t>enhum dado pessoal seu será divulgado publicamente.</w:t>
      </w:r>
    </w:p>
    <w:p w14:paraId="596F855C" w14:textId="04496FD1" w:rsidR="00DC093A" w:rsidRPr="00F81BB3" w:rsidRDefault="00DC093A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68365" w14:textId="0287561D" w:rsidR="00DC093A" w:rsidRPr="00F81BB3" w:rsidRDefault="00DC093A" w:rsidP="0098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b/>
          <w:sz w:val="20"/>
          <w:szCs w:val="20"/>
        </w:rPr>
        <w:t xml:space="preserve">Despesas, </w:t>
      </w:r>
      <w:r w:rsidR="00980D3B" w:rsidRPr="00F81BB3">
        <w:rPr>
          <w:rFonts w:ascii="Times New Roman" w:hAnsi="Times New Roman" w:cs="Times New Roman"/>
          <w:b/>
          <w:sz w:val="20"/>
          <w:szCs w:val="20"/>
        </w:rPr>
        <w:t>c</w:t>
      </w:r>
      <w:r w:rsidRPr="00F81BB3">
        <w:rPr>
          <w:rFonts w:ascii="Times New Roman" w:hAnsi="Times New Roman" w:cs="Times New Roman"/>
          <w:b/>
          <w:sz w:val="20"/>
          <w:szCs w:val="20"/>
        </w:rPr>
        <w:t>ompensações e indenizações</w:t>
      </w:r>
      <w:r w:rsidR="00980D3B" w:rsidRPr="00F81BB3">
        <w:rPr>
          <w:rFonts w:ascii="Times New Roman" w:hAnsi="Times New Roman" w:cs="Times New Roman"/>
          <w:sz w:val="20"/>
          <w:szCs w:val="20"/>
        </w:rPr>
        <w:t xml:space="preserve">. Você não terá despesa e nem compensação financeira relacionada à sua participação nessa pesquisa. </w:t>
      </w:r>
      <w:r w:rsidR="00754AF1" w:rsidRPr="00F81BB3">
        <w:rPr>
          <w:rFonts w:ascii="Times New Roman" w:hAnsi="Times New Roman" w:cs="Times New Roman"/>
          <w:sz w:val="20"/>
          <w:szCs w:val="20"/>
        </w:rPr>
        <w:t xml:space="preserve">Os custos diretos e indiretos da pesquisa serão arcados pelo pesquisador responsável. </w:t>
      </w:r>
      <w:r w:rsidR="00980D3B" w:rsidRPr="00F81BB3">
        <w:rPr>
          <w:rFonts w:ascii="Times New Roman" w:hAnsi="Times New Roman" w:cs="Times New Roman"/>
          <w:sz w:val="20"/>
          <w:szCs w:val="20"/>
        </w:rPr>
        <w:t xml:space="preserve">Você terá direito a buscar indenização ou ressarcimento </w:t>
      </w:r>
      <w:r w:rsidR="00754AF1" w:rsidRPr="00F81BB3">
        <w:rPr>
          <w:rFonts w:ascii="Times New Roman" w:hAnsi="Times New Roman" w:cs="Times New Roman"/>
          <w:sz w:val="20"/>
          <w:szCs w:val="20"/>
        </w:rPr>
        <w:t xml:space="preserve">previstos em Lei, </w:t>
      </w:r>
      <w:r w:rsidR="00980D3B" w:rsidRPr="00F81BB3">
        <w:rPr>
          <w:rFonts w:ascii="Times New Roman" w:hAnsi="Times New Roman" w:cs="Times New Roman"/>
          <w:sz w:val="20"/>
          <w:szCs w:val="20"/>
        </w:rPr>
        <w:t xml:space="preserve">caso você se sinta prejudicado em decorrência desta pesquisa. </w:t>
      </w:r>
    </w:p>
    <w:p w14:paraId="62B7BA69" w14:textId="5ADD5DD6" w:rsidR="006B32B5" w:rsidRPr="00F81BB3" w:rsidRDefault="006B32B5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01E92" w14:textId="766314A3" w:rsidR="00754AF1" w:rsidRPr="00F81BB3" w:rsidRDefault="00754AF1" w:rsidP="00754A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sz w:val="20"/>
          <w:szCs w:val="20"/>
        </w:rPr>
        <w:tab/>
      </w:r>
      <w:r w:rsidRPr="00F81BB3">
        <w:rPr>
          <w:rFonts w:ascii="Times New Roman" w:hAnsi="Times New Roman" w:cs="Times New Roman"/>
          <w:b/>
          <w:sz w:val="20"/>
          <w:szCs w:val="20"/>
        </w:rPr>
        <w:t>Contato</w:t>
      </w:r>
      <w:r w:rsidRPr="00F81BB3">
        <w:rPr>
          <w:rFonts w:ascii="Times New Roman" w:hAnsi="Times New Roman" w:cs="Times New Roman"/>
          <w:sz w:val="20"/>
          <w:szCs w:val="20"/>
        </w:rPr>
        <w:t xml:space="preserve">. Este estudo foi analisado e aprovado pelo Comitê de Ética em Pesquisa (CEP) da Universidade Santa Cecília (UNISANTA). O CEP é responsável pela avaliação e acompanhamento dos aspectos éticos de todas as pesquisas envolvendo seres humanos, visando garantir a dignidade, os direitos e a segurança de participantes de pesquisa. Caso você tenha dúvidas e/ou perguntas sobre seus direitos como participante deste estudo, ou se estiver insatisfeito com a maneira como o estudo está sendo realizado, entre em contato com o Comitê de Ética em Pesquisa (CEP) da Universidade Santa Cecília. A Coordenadora do CEP é a Prof.ª Dra. Luciana Lopes Guimarães e o Coordenador Adjunto, o Prof. Esp. Valter Garcia Santos. </w:t>
      </w:r>
      <w:r w:rsidR="0063004B" w:rsidRPr="00F81BB3">
        <w:rPr>
          <w:rFonts w:ascii="Times New Roman" w:hAnsi="Times New Roman" w:cs="Times New Roman"/>
          <w:sz w:val="20"/>
          <w:szCs w:val="20"/>
        </w:rPr>
        <w:t>O CEP fica localizado</w:t>
      </w:r>
      <w:r w:rsidRPr="00F81BB3">
        <w:rPr>
          <w:rFonts w:ascii="Times New Roman" w:hAnsi="Times New Roman" w:cs="Times New Roman"/>
          <w:sz w:val="20"/>
          <w:szCs w:val="20"/>
        </w:rPr>
        <w:t xml:space="preserve"> na Rua Osvaldo Cruz, 277 – 4º. andar, sala M426a, bairro do Boqueirão, Santos (SP), </w:t>
      </w:r>
      <w:r w:rsidR="003F3347" w:rsidRPr="003F3347">
        <w:rPr>
          <w:rFonts w:ascii="Times New Roman" w:hAnsi="Times New Roman" w:cs="Times New Roman"/>
          <w:sz w:val="20"/>
          <w:szCs w:val="20"/>
        </w:rPr>
        <w:t>3202-7100, ramal 5263</w:t>
      </w:r>
      <w:bookmarkStart w:id="0" w:name="_GoBack"/>
      <w:bookmarkEnd w:id="0"/>
      <w:r w:rsidRPr="00F81BB3">
        <w:rPr>
          <w:rFonts w:ascii="Times New Roman" w:hAnsi="Times New Roman" w:cs="Times New Roman"/>
          <w:sz w:val="20"/>
          <w:szCs w:val="20"/>
        </w:rPr>
        <w:t>, e-mail: cepesquisa@unisanta.br. O atendimento ao público ocorre de segunda a sexta das 8h00 às 13h00 e das 14h00 às 18h00.</w:t>
      </w:r>
    </w:p>
    <w:p w14:paraId="4D462A34" w14:textId="599A70B8" w:rsidR="00754AF1" w:rsidRPr="00F81BB3" w:rsidRDefault="00754AF1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E32407" w14:textId="472807A1" w:rsidR="00754AF1" w:rsidRPr="00F81BB3" w:rsidRDefault="0063004B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sz w:val="20"/>
          <w:szCs w:val="20"/>
        </w:rPr>
        <w:tab/>
      </w:r>
      <w:r w:rsidRPr="00F81BB3">
        <w:rPr>
          <w:rFonts w:ascii="Times New Roman" w:hAnsi="Times New Roman" w:cs="Times New Roman"/>
          <w:b/>
          <w:sz w:val="20"/>
          <w:szCs w:val="20"/>
        </w:rPr>
        <w:t>Resultado</w:t>
      </w:r>
      <w:r w:rsidRPr="00F81BB3">
        <w:rPr>
          <w:rFonts w:ascii="Times New Roman" w:hAnsi="Times New Roman" w:cs="Times New Roman"/>
          <w:sz w:val="20"/>
          <w:szCs w:val="20"/>
        </w:rPr>
        <w:t>. Caso você tenha interesse em receber os resultados desta pesquisa, ao término dela, basta fazer a solicitação diretamente para o pesquisador responsável, por e-mail ou telefone.</w:t>
      </w:r>
    </w:p>
    <w:p w14:paraId="740C582D" w14:textId="77777777" w:rsidR="00B248D6" w:rsidRPr="00F81BB3" w:rsidRDefault="00B248D6" w:rsidP="006300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C60BF" w14:textId="7B645234" w:rsidR="00B248D6" w:rsidRPr="00F81BB3" w:rsidRDefault="0063004B" w:rsidP="00E57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b/>
          <w:sz w:val="20"/>
          <w:szCs w:val="20"/>
        </w:rPr>
        <w:t>Participação</w:t>
      </w:r>
      <w:r w:rsidRPr="00F81BB3">
        <w:rPr>
          <w:rFonts w:ascii="Times New Roman" w:hAnsi="Times New Roman" w:cs="Times New Roman"/>
          <w:sz w:val="20"/>
          <w:szCs w:val="20"/>
        </w:rPr>
        <w:t xml:space="preserve">. </w:t>
      </w:r>
      <w:r w:rsidR="00B248D6" w:rsidRPr="00F81BB3">
        <w:rPr>
          <w:rFonts w:ascii="Times New Roman" w:hAnsi="Times New Roman" w:cs="Times New Roman"/>
          <w:sz w:val="20"/>
          <w:szCs w:val="20"/>
        </w:rPr>
        <w:t xml:space="preserve">Caso selecione abaixo a caixinha “Sim. Li o Termo de Consentimento Livre e Esclarecido e aceito participar da pesquisa”, </w:t>
      </w:r>
      <w:r w:rsidRPr="00F81BB3">
        <w:rPr>
          <w:rFonts w:ascii="Times New Roman" w:hAnsi="Times New Roman" w:cs="Times New Roman"/>
          <w:sz w:val="20"/>
          <w:szCs w:val="20"/>
        </w:rPr>
        <w:t>você declara que teve a oportunidade de fazer perguntas, esclarecer todas as suas dúvidas devidamente e que aceita participar da pesquisa de forma livre, consciente e esclarecida.</w:t>
      </w:r>
      <w:r w:rsidR="00B248D6" w:rsidRPr="00F81BB3">
        <w:rPr>
          <w:rFonts w:ascii="Times New Roman" w:hAnsi="Times New Roman" w:cs="Times New Roman"/>
          <w:sz w:val="20"/>
          <w:szCs w:val="20"/>
        </w:rPr>
        <w:t xml:space="preserve"> Também declara que está ciente dos propósitos e procedimentos do estudo e que teve oportunidade de avaliar as condições informadas sobre a pesquisa para chegar à sua decisão em participar deste estudo. </w:t>
      </w:r>
      <w:r w:rsidRPr="00F81BB3">
        <w:rPr>
          <w:rFonts w:ascii="Times New Roman" w:hAnsi="Times New Roman" w:cs="Times New Roman"/>
          <w:sz w:val="20"/>
          <w:szCs w:val="20"/>
        </w:rPr>
        <w:t xml:space="preserve">Nesse caso, você terá acesso ao instrumento da pesquisa, permitindo que suas informações sejam coletadas. </w:t>
      </w:r>
      <w:r w:rsidR="00B248D6" w:rsidRPr="00F81BB3">
        <w:rPr>
          <w:rFonts w:ascii="Times New Roman" w:hAnsi="Times New Roman" w:cs="Times New Roman"/>
          <w:sz w:val="20"/>
          <w:szCs w:val="20"/>
        </w:rPr>
        <w:t>Caso selecione abaixo a caixinha “Não. Li o Termo de Consentimento Livre e Esclarecido (TCLE) e não aceito participar da pesquisa”, basta, em seguida, fechar a página do navegador de internet.</w:t>
      </w:r>
    </w:p>
    <w:p w14:paraId="6966C7F1" w14:textId="77777777" w:rsidR="00E57815" w:rsidRPr="00F81BB3" w:rsidRDefault="00E57815" w:rsidP="00E57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2D9CA58" w14:textId="7B1CB63C" w:rsidR="00E57815" w:rsidRPr="00F81BB3" w:rsidRDefault="00E57815" w:rsidP="00E57815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b/>
          <w:sz w:val="20"/>
          <w:szCs w:val="20"/>
        </w:rPr>
        <w:t>2ª via do TCLE</w:t>
      </w:r>
      <w:r w:rsidRPr="00F81BB3">
        <w:rPr>
          <w:rFonts w:ascii="Times New Roman" w:hAnsi="Times New Roman" w:cs="Times New Roman"/>
          <w:sz w:val="20"/>
          <w:szCs w:val="20"/>
        </w:rPr>
        <w:t>. Recomendamos, se aceitar em participar da pesquisa, que você guarde em seus arquivos uma cópia deste documento, o Termo de Consentimento Livre e Esclarecido, que poderá ser baixado no seguinte link: [</w:t>
      </w:r>
      <w:r w:rsidRPr="00F81BB3">
        <w:rPr>
          <w:rFonts w:ascii="Times New Roman" w:hAnsi="Times New Roman" w:cs="Times New Roman"/>
          <w:sz w:val="20"/>
          <w:szCs w:val="20"/>
          <w:highlight w:val="yellow"/>
        </w:rPr>
        <w:t>inserir link</w:t>
      </w:r>
      <w:r w:rsidRPr="00F81BB3">
        <w:rPr>
          <w:rFonts w:ascii="Times New Roman" w:hAnsi="Times New Roman" w:cs="Times New Roman"/>
          <w:sz w:val="20"/>
          <w:szCs w:val="20"/>
        </w:rPr>
        <w:t>].</w:t>
      </w:r>
    </w:p>
    <w:p w14:paraId="06092583" w14:textId="77777777" w:rsidR="00B248D6" w:rsidRPr="00F81BB3" w:rsidRDefault="00B248D6" w:rsidP="00E57815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sz w:val="20"/>
          <w:szCs w:val="20"/>
        </w:rPr>
        <w:t>Desde já, agradecemos sua atenção.</w:t>
      </w:r>
    </w:p>
    <w:p w14:paraId="27F0C013" w14:textId="77777777" w:rsidR="00B248D6" w:rsidRPr="00F81BB3" w:rsidRDefault="00B248D6" w:rsidP="00B248D6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55631" w14:textId="77777777" w:rsidR="00B248D6" w:rsidRPr="00F81BB3" w:rsidRDefault="00B248D6" w:rsidP="00E57815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sz w:val="20"/>
          <w:szCs w:val="20"/>
        </w:rPr>
        <w:t xml:space="preserve">Então, aceita participar desta pesquisa? </w:t>
      </w:r>
    </w:p>
    <w:p w14:paraId="19C885F9" w14:textId="77777777" w:rsidR="00B248D6" w:rsidRPr="00F81BB3" w:rsidRDefault="00B248D6" w:rsidP="00B248D6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F81BB3">
        <w:rPr>
          <w:rFonts w:ascii="Times New Roman" w:hAnsi="Times New Roman" w:cs="Times New Roman"/>
          <w:sz w:val="20"/>
          <w:szCs w:val="20"/>
        </w:rPr>
        <w:t xml:space="preserve"> Sim. Li o Termo de Consentimento Livre e Esclarecido (TCLE) e aceito participar da pesquisa.</w:t>
      </w:r>
    </w:p>
    <w:p w14:paraId="3CC851B6" w14:textId="77777777" w:rsidR="00B248D6" w:rsidRPr="00F81BB3" w:rsidRDefault="00B248D6" w:rsidP="00B248D6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F81BB3">
        <w:rPr>
          <w:rFonts w:ascii="Times New Roman" w:hAnsi="Times New Roman" w:cs="Times New Roman"/>
          <w:sz w:val="20"/>
          <w:szCs w:val="20"/>
        </w:rPr>
        <w:t xml:space="preserve"> Não. Li o Termo de Consentimento Livre e Esclarecido (TCLE) e não aceito participar da pesquisa.</w:t>
      </w:r>
    </w:p>
    <w:p w14:paraId="6BF38C0E" w14:textId="77777777" w:rsidR="00B248D6" w:rsidRPr="00F81BB3" w:rsidRDefault="00B248D6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8"/>
      </w:tblGrid>
      <w:tr w:rsidR="00E57815" w:rsidRPr="00F81BB3" w14:paraId="2D841CDE" w14:textId="77777777" w:rsidTr="00F81BB3">
        <w:trPr>
          <w:jc w:val="center"/>
        </w:trPr>
        <w:tc>
          <w:tcPr>
            <w:tcW w:w="1128" w:type="dxa"/>
            <w:shd w:val="clear" w:color="auto" w:fill="D9D9D9" w:themeFill="background1" w:themeFillShade="D9"/>
          </w:tcPr>
          <w:p w14:paraId="1C8821C4" w14:textId="669BD3E0" w:rsidR="00E57815" w:rsidRPr="00F81BB3" w:rsidRDefault="00E57815" w:rsidP="00E57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3">
              <w:rPr>
                <w:rFonts w:ascii="Times New Roman" w:hAnsi="Times New Roman" w:cs="Times New Roman"/>
                <w:sz w:val="20"/>
                <w:szCs w:val="20"/>
              </w:rPr>
              <w:t>Enviar</w:t>
            </w:r>
          </w:p>
        </w:tc>
      </w:tr>
    </w:tbl>
    <w:p w14:paraId="0AB86C27" w14:textId="77777777" w:rsidR="00395015" w:rsidRPr="00F81BB3" w:rsidRDefault="00395015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DA95E4" w14:textId="77777777" w:rsidR="00F81BB3" w:rsidRDefault="00F81BB3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83176" w14:textId="77777777" w:rsidR="00F81BB3" w:rsidRDefault="00F81BB3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0DBAA3" w14:textId="7FD6FC40" w:rsidR="007D5C56" w:rsidRPr="00F81BB3" w:rsidRDefault="005D036D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BB3">
        <w:rPr>
          <w:rFonts w:ascii="Times New Roman" w:hAnsi="Times New Roman" w:cs="Times New Roman"/>
          <w:sz w:val="20"/>
          <w:szCs w:val="20"/>
        </w:rPr>
        <w:t>Link para o instrumento da pesquisa: [</w:t>
      </w:r>
      <w:r w:rsidRPr="00F81BB3">
        <w:rPr>
          <w:rFonts w:ascii="Times New Roman" w:hAnsi="Times New Roman" w:cs="Times New Roman"/>
          <w:sz w:val="20"/>
          <w:szCs w:val="20"/>
          <w:highlight w:val="yellow"/>
        </w:rPr>
        <w:t>inserir o link</w:t>
      </w:r>
      <w:r w:rsidRPr="00F81BB3">
        <w:rPr>
          <w:rFonts w:ascii="Times New Roman" w:hAnsi="Times New Roman" w:cs="Times New Roman"/>
          <w:sz w:val="20"/>
          <w:szCs w:val="20"/>
        </w:rPr>
        <w:t>].</w:t>
      </w:r>
    </w:p>
    <w:sectPr w:rsidR="007D5C56" w:rsidRPr="00F81BB3" w:rsidSect="00AB0CD6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8DE59" w14:textId="77777777" w:rsidR="002934C6" w:rsidRDefault="002934C6" w:rsidP="00EA0139">
      <w:pPr>
        <w:spacing w:after="0" w:line="240" w:lineRule="auto"/>
      </w:pPr>
      <w:r>
        <w:separator/>
      </w:r>
    </w:p>
  </w:endnote>
  <w:endnote w:type="continuationSeparator" w:id="0">
    <w:p w14:paraId="17E6AF6B" w14:textId="77777777" w:rsidR="002934C6" w:rsidRDefault="002934C6" w:rsidP="00EA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223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D5049" w14:textId="3EA29FA2" w:rsidR="00AA46D3" w:rsidRPr="00AA46D3" w:rsidRDefault="00AA46D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4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334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62306" w14:textId="77777777" w:rsidR="00EA0139" w:rsidRPr="00537198" w:rsidRDefault="00EA0139">
    <w:pPr>
      <w:pStyle w:val="Rodap"/>
      <w:rPr>
        <w:rFonts w:ascii="Arial" w:hAnsi="Arial" w:cs="Arial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45418" w14:textId="77777777" w:rsidR="002934C6" w:rsidRDefault="002934C6" w:rsidP="00EA0139">
      <w:pPr>
        <w:spacing w:after="0" w:line="240" w:lineRule="auto"/>
      </w:pPr>
      <w:r>
        <w:separator/>
      </w:r>
    </w:p>
  </w:footnote>
  <w:footnote w:type="continuationSeparator" w:id="0">
    <w:p w14:paraId="0D118D12" w14:textId="77777777" w:rsidR="002934C6" w:rsidRDefault="002934C6" w:rsidP="00EA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4FE0" w14:textId="45EE0B9B" w:rsidR="004951E3" w:rsidRDefault="004951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BFC6038" wp14:editId="62B87C92">
          <wp:simplePos x="0" y="0"/>
          <wp:positionH relativeFrom="page">
            <wp:align>left</wp:align>
          </wp:positionH>
          <wp:positionV relativeFrom="paragraph">
            <wp:posOffset>-461891</wp:posOffset>
          </wp:positionV>
          <wp:extent cx="7552690" cy="106838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6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FE4" w14:textId="458019CE" w:rsidR="00572833" w:rsidRDefault="00572833">
    <w:pPr>
      <w:pStyle w:val="Cabealho"/>
    </w:pPr>
  </w:p>
  <w:p w14:paraId="5E6AD504" w14:textId="250306FF" w:rsidR="004951E3" w:rsidRDefault="004951E3">
    <w:pPr>
      <w:pStyle w:val="Cabealho"/>
    </w:pPr>
  </w:p>
  <w:p w14:paraId="00303D48" w14:textId="173EA075" w:rsidR="004951E3" w:rsidRDefault="004951E3">
    <w:pPr>
      <w:pStyle w:val="Cabealho"/>
    </w:pPr>
  </w:p>
  <w:p w14:paraId="10EF89B2" w14:textId="77777777" w:rsidR="004951E3" w:rsidRDefault="00495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020C"/>
    <w:multiLevelType w:val="multilevel"/>
    <w:tmpl w:val="E1C87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2D"/>
    <w:rsid w:val="00060BF4"/>
    <w:rsid w:val="00161324"/>
    <w:rsid w:val="00173E70"/>
    <w:rsid w:val="00174882"/>
    <w:rsid w:val="002934C6"/>
    <w:rsid w:val="0033230C"/>
    <w:rsid w:val="00372297"/>
    <w:rsid w:val="00380D4C"/>
    <w:rsid w:val="00395015"/>
    <w:rsid w:val="003F3347"/>
    <w:rsid w:val="00426F7A"/>
    <w:rsid w:val="00484630"/>
    <w:rsid w:val="004876EF"/>
    <w:rsid w:val="004951E3"/>
    <w:rsid w:val="00537198"/>
    <w:rsid w:val="00572833"/>
    <w:rsid w:val="005D036D"/>
    <w:rsid w:val="005D47D1"/>
    <w:rsid w:val="005E5B16"/>
    <w:rsid w:val="0061566A"/>
    <w:rsid w:val="0063004B"/>
    <w:rsid w:val="006B32B5"/>
    <w:rsid w:val="006B56E2"/>
    <w:rsid w:val="006F5303"/>
    <w:rsid w:val="00754AF1"/>
    <w:rsid w:val="007B7900"/>
    <w:rsid w:val="007D5C56"/>
    <w:rsid w:val="00811BB4"/>
    <w:rsid w:val="00830CC3"/>
    <w:rsid w:val="00840147"/>
    <w:rsid w:val="008700A9"/>
    <w:rsid w:val="008E6304"/>
    <w:rsid w:val="009475A4"/>
    <w:rsid w:val="00960BA4"/>
    <w:rsid w:val="00980D3B"/>
    <w:rsid w:val="0098341B"/>
    <w:rsid w:val="009B6A50"/>
    <w:rsid w:val="00A04808"/>
    <w:rsid w:val="00AA46D3"/>
    <w:rsid w:val="00AB0CD6"/>
    <w:rsid w:val="00AD18B2"/>
    <w:rsid w:val="00B2123B"/>
    <w:rsid w:val="00B248D6"/>
    <w:rsid w:val="00B50DBB"/>
    <w:rsid w:val="00BA4CDB"/>
    <w:rsid w:val="00BD4066"/>
    <w:rsid w:val="00BE79DA"/>
    <w:rsid w:val="00CE57F6"/>
    <w:rsid w:val="00D1402D"/>
    <w:rsid w:val="00D846C3"/>
    <w:rsid w:val="00DC093A"/>
    <w:rsid w:val="00E5466F"/>
    <w:rsid w:val="00E57815"/>
    <w:rsid w:val="00EA0139"/>
    <w:rsid w:val="00F75022"/>
    <w:rsid w:val="00F8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6DE28"/>
  <w15:chartTrackingRefBased/>
  <w15:docId w15:val="{E3873EA2-115B-4A91-820D-6569398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39"/>
  </w:style>
  <w:style w:type="paragraph" w:styleId="Rodap">
    <w:name w:val="footer"/>
    <w:basedOn w:val="Normal"/>
    <w:link w:val="Rodap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39"/>
  </w:style>
  <w:style w:type="paragraph" w:styleId="Remissivo1">
    <w:name w:val="index 1"/>
    <w:basedOn w:val="Normal"/>
    <w:next w:val="Normal"/>
    <w:autoRedefine/>
    <w:uiPriority w:val="99"/>
    <w:unhideWhenUsed/>
    <w:rsid w:val="00537198"/>
    <w:pPr>
      <w:spacing w:after="0"/>
      <w:ind w:left="220" w:hanging="220"/>
    </w:pPr>
    <w:rPr>
      <w:rFonts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537198"/>
    <w:pPr>
      <w:spacing w:after="0"/>
      <w:ind w:left="440" w:hanging="220"/>
    </w:pPr>
    <w:rPr>
      <w:rFonts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537198"/>
    <w:pPr>
      <w:spacing w:after="0"/>
      <w:ind w:left="660" w:hanging="220"/>
    </w:pPr>
    <w:rPr>
      <w:rFonts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537198"/>
    <w:pPr>
      <w:spacing w:after="0"/>
      <w:ind w:left="880" w:hanging="220"/>
    </w:pPr>
    <w:rPr>
      <w:rFonts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537198"/>
    <w:pPr>
      <w:spacing w:after="0"/>
      <w:ind w:left="1100" w:hanging="220"/>
    </w:pPr>
    <w:rPr>
      <w:rFonts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537198"/>
    <w:pPr>
      <w:spacing w:after="0"/>
      <w:ind w:left="1320" w:hanging="220"/>
    </w:pPr>
    <w:rPr>
      <w:rFonts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537198"/>
    <w:pPr>
      <w:spacing w:after="0"/>
      <w:ind w:left="1540" w:hanging="220"/>
    </w:pPr>
    <w:rPr>
      <w:rFonts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537198"/>
    <w:pPr>
      <w:spacing w:after="0"/>
      <w:ind w:left="1760" w:hanging="220"/>
    </w:pPr>
    <w:rPr>
      <w:rFonts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537198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537198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380D4C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  <w:sz w:val="24"/>
    </w:rPr>
  </w:style>
  <w:style w:type="table" w:styleId="Tabelacomgrade">
    <w:name w:val="Table Grid"/>
    <w:basedOn w:val="Tabelanormal"/>
    <w:uiPriority w:val="39"/>
    <w:rsid w:val="00A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248D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323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323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323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23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23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aformabrasil.saude.gov.br/login.j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monin\Downloads\Modelo%20de%20Timbrado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234E-87B3-4AEE-A2B5-DD79E7FA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Timbrado(1).dotx</Template>
  <TotalTime>89</TotalTime>
  <Pages>2</Pages>
  <Words>1141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12</cp:revision>
  <dcterms:created xsi:type="dcterms:W3CDTF">2025-03-25T19:02:00Z</dcterms:created>
  <dcterms:modified xsi:type="dcterms:W3CDTF">2025-04-30T16:32:00Z</dcterms:modified>
</cp:coreProperties>
</file>