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227D3436" w:rsidR="00960BA4" w:rsidRDefault="00595AA4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Termo de Substituição do Pesquisador Responsável</w:t>
      </w:r>
    </w:p>
    <w:p w14:paraId="1EE67C38" w14:textId="4A313823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r w:rsidR="00595AA4">
        <w:rPr>
          <w:rFonts w:ascii="Times New Roman" w:hAnsi="Times New Roman" w:cs="Times New Roman"/>
          <w:b/>
          <w:smallCaps/>
          <w:sz w:val="28"/>
        </w:rPr>
        <w:t>TSPR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AB86C27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0DBAA3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07A562" w14:textId="6D6D6521" w:rsidR="003F312F" w:rsidRP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F312F">
        <w:rPr>
          <w:rFonts w:ascii="Times New Roman" w:hAnsi="Times New Roman" w:cs="Times New Roman"/>
          <w:sz w:val="20"/>
        </w:rPr>
        <w:t>Título da Pesquisa: [</w:t>
      </w:r>
      <w:r>
        <w:rPr>
          <w:rFonts w:ascii="Times New Roman" w:hAnsi="Times New Roman" w:cs="Times New Roman"/>
          <w:sz w:val="20"/>
          <w:highlight w:val="yellow"/>
        </w:rPr>
        <w:t>i</w:t>
      </w:r>
      <w:r w:rsidRPr="003F312F">
        <w:rPr>
          <w:rFonts w:ascii="Times New Roman" w:hAnsi="Times New Roman" w:cs="Times New Roman"/>
          <w:sz w:val="20"/>
          <w:highlight w:val="yellow"/>
        </w:rPr>
        <w:t>nserir</w:t>
      </w:r>
      <w:r w:rsidRPr="003F312F">
        <w:rPr>
          <w:rFonts w:ascii="Times New Roman" w:hAnsi="Times New Roman" w:cs="Times New Roman"/>
          <w:sz w:val="20"/>
        </w:rPr>
        <w:t>]</w:t>
      </w:r>
    </w:p>
    <w:p w14:paraId="6BCFD657" w14:textId="69FD4D75" w:rsidR="00227DFB" w:rsidRDefault="00227DFB" w:rsidP="003F312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CAAE: [</w:t>
      </w:r>
      <w:r w:rsidRPr="00227DFB">
        <w:rPr>
          <w:rFonts w:ascii="Times New Roman" w:hAnsi="Times New Roman" w:cs="Times New Roman"/>
          <w:sz w:val="20"/>
          <w:highlight w:val="yellow"/>
        </w:rPr>
        <w:t>inserir número</w:t>
      </w:r>
      <w:r>
        <w:rPr>
          <w:rFonts w:ascii="Times New Roman" w:hAnsi="Times New Roman" w:cs="Times New Roman"/>
          <w:sz w:val="20"/>
        </w:rPr>
        <w:t>]</w:t>
      </w:r>
    </w:p>
    <w:p w14:paraId="10E4AE25" w14:textId="599550E1" w:rsid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F312F">
        <w:rPr>
          <w:rFonts w:ascii="Times New Roman" w:hAnsi="Times New Roman" w:cs="Times New Roman"/>
          <w:sz w:val="20"/>
        </w:rPr>
        <w:t xml:space="preserve">Instituição Proponente: </w:t>
      </w:r>
      <w:r>
        <w:rPr>
          <w:rFonts w:ascii="Times New Roman" w:hAnsi="Times New Roman" w:cs="Times New Roman"/>
          <w:sz w:val="20"/>
        </w:rPr>
        <w:t xml:space="preserve">Universidade Santa Cecília – UNISANTA, CNPJ </w:t>
      </w:r>
      <w:r>
        <w:rPr>
          <w:rFonts w:ascii="Times New Roman" w:hAnsi="Times New Roman" w:cs="Times New Roman"/>
          <w:sz w:val="20"/>
          <w:szCs w:val="20"/>
        </w:rPr>
        <w:t>58.251.711/</w:t>
      </w:r>
      <w:r w:rsidRPr="00962924">
        <w:rPr>
          <w:rFonts w:ascii="Times New Roman" w:hAnsi="Times New Roman" w:cs="Times New Roman"/>
          <w:sz w:val="20"/>
          <w:szCs w:val="20"/>
        </w:rPr>
        <w:t>0001-19</w:t>
      </w:r>
    </w:p>
    <w:p w14:paraId="2F24F201" w14:textId="2DDA2F3D" w:rsidR="003F312F" w:rsidRP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Instituição Coparticipante: [</w:t>
      </w:r>
      <w:r w:rsidRPr="003F312F">
        <w:rPr>
          <w:rFonts w:ascii="Times New Roman" w:hAnsi="Times New Roman" w:cs="Times New Roman"/>
          <w:sz w:val="20"/>
          <w:highlight w:val="yellow"/>
        </w:rPr>
        <w:t>nome da instituição e CNPJ</w:t>
      </w:r>
      <w:r>
        <w:rPr>
          <w:rFonts w:ascii="Times New Roman" w:hAnsi="Times New Roman" w:cs="Times New Roman"/>
          <w:sz w:val="20"/>
        </w:rPr>
        <w:t>]</w:t>
      </w:r>
    </w:p>
    <w:p w14:paraId="0EA87CD3" w14:textId="21F6C38B" w:rsidR="003F312F" w:rsidRDefault="003F312F" w:rsidP="003F312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5690392" w14:textId="77777777" w:rsidR="00595AA4" w:rsidRPr="00595AA4" w:rsidRDefault="00595AA4" w:rsidP="00595AA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8BAE68F" w14:textId="66905041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95AA4">
        <w:rPr>
          <w:rFonts w:ascii="Times New Roman" w:hAnsi="Times New Roman" w:cs="Times New Roman"/>
          <w:sz w:val="20"/>
        </w:rPr>
        <w:t>Eu, [</w:t>
      </w:r>
      <w:r w:rsidRPr="00595AA4">
        <w:rPr>
          <w:rFonts w:ascii="Times New Roman" w:hAnsi="Times New Roman" w:cs="Times New Roman"/>
          <w:sz w:val="20"/>
          <w:highlight w:val="yellow"/>
        </w:rPr>
        <w:t>Nome completo do Pesquisador Responsável atual</w:t>
      </w:r>
      <w:r w:rsidRPr="00595AA4">
        <w:rPr>
          <w:rFonts w:ascii="Times New Roman" w:hAnsi="Times New Roman" w:cs="Times New Roman"/>
          <w:sz w:val="20"/>
        </w:rPr>
        <w:t>], portador do CPF nº [</w:t>
      </w:r>
      <w:proofErr w:type="spellStart"/>
      <w:r w:rsidRPr="00595AA4">
        <w:rPr>
          <w:rFonts w:ascii="Times New Roman" w:hAnsi="Times New Roman" w:cs="Times New Roman"/>
          <w:sz w:val="20"/>
          <w:highlight w:val="yellow"/>
        </w:rPr>
        <w:t>xxx.xxx.xxx-xx</w:t>
      </w:r>
      <w:proofErr w:type="spellEnd"/>
      <w:r w:rsidRPr="00595AA4">
        <w:rPr>
          <w:rFonts w:ascii="Times New Roman" w:hAnsi="Times New Roman" w:cs="Times New Roman"/>
          <w:sz w:val="20"/>
        </w:rPr>
        <w:t xml:space="preserve">], na qualidade de Pesquisador Responsável pelo projeto de pesquisa </w:t>
      </w:r>
      <w:r>
        <w:rPr>
          <w:rFonts w:ascii="Times New Roman" w:hAnsi="Times New Roman" w:cs="Times New Roman"/>
          <w:sz w:val="20"/>
        </w:rPr>
        <w:t xml:space="preserve">identificado acima e </w:t>
      </w:r>
      <w:r w:rsidRPr="00595AA4">
        <w:rPr>
          <w:rFonts w:ascii="Times New Roman" w:hAnsi="Times New Roman" w:cs="Times New Roman"/>
          <w:sz w:val="20"/>
        </w:rPr>
        <w:t>registrado na Plataforma Brasil, venho, por meio deste instrumento, formalizar a solicitação de substituição da responsabilidade ética e científica pela condução da referida pesquisa.</w:t>
      </w:r>
    </w:p>
    <w:p w14:paraId="752BD2B7" w14:textId="77777777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D3F9D5C" w14:textId="77777777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95AA4">
        <w:rPr>
          <w:rFonts w:ascii="Times New Roman" w:hAnsi="Times New Roman" w:cs="Times New Roman"/>
          <w:sz w:val="20"/>
        </w:rPr>
        <w:t>Declaro, sob as penas da lei e para fins éticos e administrativos, que, até a presente data:</w:t>
      </w:r>
    </w:p>
    <w:p w14:paraId="0556401B" w14:textId="77777777" w:rsidR="00595AA4" w:rsidRPr="00595AA4" w:rsidRDefault="00595AA4" w:rsidP="00595AA4">
      <w:pPr>
        <w:pStyle w:val="PargrafodaLista"/>
        <w:numPr>
          <w:ilvl w:val="0"/>
          <w:numId w:val="5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>Todas as atividades realizadas no âmbito deste projeto foram conduzidas em conformidade com os princípios éticos, legais e regulamentares vigentes;</w:t>
      </w:r>
    </w:p>
    <w:p w14:paraId="0C28D20E" w14:textId="77777777" w:rsidR="00595AA4" w:rsidRPr="00595AA4" w:rsidRDefault="00595AA4" w:rsidP="00595AA4">
      <w:pPr>
        <w:pStyle w:val="PargrafodaLista"/>
        <w:numPr>
          <w:ilvl w:val="0"/>
          <w:numId w:val="5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>Não houve, até o momento, qualquer violação ética, irregularidade científica ou descumprimento de normas aplicáveis;</w:t>
      </w:r>
    </w:p>
    <w:p w14:paraId="7F659E08" w14:textId="77777777" w:rsidR="00595AA4" w:rsidRPr="00595AA4" w:rsidRDefault="00595AA4" w:rsidP="00595AA4">
      <w:pPr>
        <w:pStyle w:val="PargrafodaLista"/>
        <w:numPr>
          <w:ilvl w:val="0"/>
          <w:numId w:val="5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>A condução da pesquisa respeitou integralmente a dignidade, os direitos e a segurança dos participantes.</w:t>
      </w:r>
    </w:p>
    <w:p w14:paraId="786C9AE7" w14:textId="77777777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97F95D0" w14:textId="196EDECE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95AA4">
        <w:rPr>
          <w:rFonts w:ascii="Times New Roman" w:hAnsi="Times New Roman" w:cs="Times New Roman"/>
          <w:sz w:val="20"/>
        </w:rPr>
        <w:t>Assim, solicito a transferência da responsabilidade para o pesquisador [</w:t>
      </w:r>
      <w:r w:rsidRPr="00595AA4">
        <w:rPr>
          <w:rFonts w:ascii="Times New Roman" w:hAnsi="Times New Roman" w:cs="Times New Roman"/>
          <w:sz w:val="20"/>
          <w:highlight w:val="yellow"/>
        </w:rPr>
        <w:t>Nome completo do novo Pesquisador Responsável</w:t>
      </w:r>
      <w:r w:rsidRPr="00595AA4">
        <w:rPr>
          <w:rFonts w:ascii="Times New Roman" w:hAnsi="Times New Roman" w:cs="Times New Roman"/>
          <w:sz w:val="20"/>
        </w:rPr>
        <w:t>], portador do CPF nº [</w:t>
      </w:r>
      <w:proofErr w:type="spellStart"/>
      <w:r w:rsidRPr="00595AA4">
        <w:rPr>
          <w:rFonts w:ascii="Times New Roman" w:hAnsi="Times New Roman" w:cs="Times New Roman"/>
          <w:sz w:val="20"/>
          <w:highlight w:val="yellow"/>
        </w:rPr>
        <w:t>xxx.xxx.xxx-xx</w:t>
      </w:r>
      <w:proofErr w:type="spellEnd"/>
      <w:r w:rsidRPr="00595AA4">
        <w:rPr>
          <w:rFonts w:ascii="Times New Roman" w:hAnsi="Times New Roman" w:cs="Times New Roman"/>
          <w:sz w:val="20"/>
        </w:rPr>
        <w:t>], o qual, na qualidade de novo Pesquisador Responsável, declara expressamente:</w:t>
      </w:r>
    </w:p>
    <w:p w14:paraId="476EE7D9" w14:textId="77777777" w:rsidR="00595AA4" w:rsidRPr="00595AA4" w:rsidRDefault="00595AA4" w:rsidP="00595AA4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>Ter pleno conhecimento do projeto em questão e de todos os seus registros, termos e obrigações;</w:t>
      </w:r>
    </w:p>
    <w:p w14:paraId="09281B26" w14:textId="77777777" w:rsidR="00595AA4" w:rsidRPr="00595AA4" w:rsidRDefault="00595AA4" w:rsidP="00595AA4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>Assumir integralmente a responsabilidade ética, científica e administrativa pela pesquisa, incluindo todos os atos passados, presentes e futuros relacionados à sua execução;</w:t>
      </w:r>
    </w:p>
    <w:p w14:paraId="1BAC714A" w14:textId="09B4A431" w:rsidR="00595AA4" w:rsidRPr="00595AA4" w:rsidRDefault="00595AA4" w:rsidP="00595AA4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 xml:space="preserve">Comprometer-se a cumprir rigorosamente as diretrizes éticas estabelecidas pelas Resoluções CNS nº 466/2012 e nº </w:t>
      </w:r>
      <w:r w:rsidRPr="00595AA4">
        <w:rPr>
          <w:rFonts w:ascii="Times New Roman" w:hAnsi="Times New Roman"/>
          <w:sz w:val="20"/>
        </w:rPr>
        <w:t>510</w:t>
      </w:r>
      <w:r w:rsidRPr="00595AA4">
        <w:rPr>
          <w:rFonts w:ascii="Times New Roman" w:hAnsi="Times New Roman"/>
          <w:sz w:val="20"/>
        </w:rPr>
        <w:t>/20</w:t>
      </w:r>
      <w:r w:rsidRPr="00595AA4">
        <w:rPr>
          <w:rFonts w:ascii="Times New Roman" w:hAnsi="Times New Roman"/>
          <w:sz w:val="20"/>
        </w:rPr>
        <w:t>16</w:t>
      </w:r>
      <w:r w:rsidRPr="00595AA4">
        <w:rPr>
          <w:rFonts w:ascii="Times New Roman" w:hAnsi="Times New Roman"/>
          <w:sz w:val="20"/>
        </w:rPr>
        <w:t>, bem como outras normativas aplicáveis;</w:t>
      </w:r>
    </w:p>
    <w:p w14:paraId="565E35A2" w14:textId="77777777" w:rsidR="00595AA4" w:rsidRPr="00595AA4" w:rsidRDefault="00595AA4" w:rsidP="00595AA4">
      <w:pPr>
        <w:pStyle w:val="PargrafodaLista"/>
        <w:numPr>
          <w:ilvl w:val="0"/>
          <w:numId w:val="6"/>
        </w:numPr>
        <w:rPr>
          <w:rFonts w:ascii="Times New Roman" w:hAnsi="Times New Roman"/>
          <w:sz w:val="20"/>
        </w:rPr>
      </w:pPr>
      <w:r w:rsidRPr="00595AA4">
        <w:rPr>
          <w:rFonts w:ascii="Times New Roman" w:hAnsi="Times New Roman"/>
          <w:sz w:val="20"/>
        </w:rPr>
        <w:t>Zelar pela proteção dos participantes, pela confidencialidade das informações, pela segurança dos dados, e pela comunicação tempestiva ao Comitê de Ética em Pesquisa de quaisquer eventos relevantes, alterações ou incidentes.</w:t>
      </w:r>
    </w:p>
    <w:p w14:paraId="773C62A9" w14:textId="77777777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2A1F34A" w14:textId="694F1B5D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95AA4">
        <w:rPr>
          <w:rFonts w:ascii="Times New Roman" w:hAnsi="Times New Roman" w:cs="Times New Roman"/>
          <w:sz w:val="20"/>
        </w:rPr>
        <w:t xml:space="preserve">Firmam o presente Termo em </w:t>
      </w:r>
      <w:r>
        <w:rPr>
          <w:rFonts w:ascii="Times New Roman" w:hAnsi="Times New Roman" w:cs="Times New Roman"/>
          <w:sz w:val="20"/>
        </w:rPr>
        <w:t>duas</w:t>
      </w:r>
      <w:r w:rsidRPr="00595AA4">
        <w:rPr>
          <w:rFonts w:ascii="Times New Roman" w:hAnsi="Times New Roman" w:cs="Times New Roman"/>
          <w:sz w:val="20"/>
        </w:rPr>
        <w:t xml:space="preserve"> vias de igual teor e forma, na presença de testemunhas abaixo assinadas, cientes de que este instrumento ter</w:t>
      </w:r>
      <w:r>
        <w:rPr>
          <w:rFonts w:ascii="Times New Roman" w:hAnsi="Times New Roman" w:cs="Times New Roman"/>
          <w:sz w:val="20"/>
        </w:rPr>
        <w:t>á</w:t>
      </w:r>
      <w:r w:rsidRPr="00595AA4">
        <w:rPr>
          <w:rFonts w:ascii="Times New Roman" w:hAnsi="Times New Roman" w:cs="Times New Roman"/>
          <w:sz w:val="20"/>
        </w:rPr>
        <w:t xml:space="preserve"> sua validade condicionada </w:t>
      </w:r>
      <w:r>
        <w:rPr>
          <w:rFonts w:ascii="Times New Roman" w:hAnsi="Times New Roman" w:cs="Times New Roman"/>
          <w:sz w:val="20"/>
        </w:rPr>
        <w:t xml:space="preserve">à assinatura digital ou </w:t>
      </w:r>
      <w:r w:rsidRPr="00595AA4">
        <w:rPr>
          <w:rFonts w:ascii="Times New Roman" w:hAnsi="Times New Roman" w:cs="Times New Roman"/>
          <w:sz w:val="20"/>
        </w:rPr>
        <w:t xml:space="preserve">ao reconhecimento de firma em cartório, conforme solicitação do Comitê de Ética em Pesquisa da Universidade </w:t>
      </w:r>
      <w:r>
        <w:rPr>
          <w:rFonts w:ascii="Times New Roman" w:hAnsi="Times New Roman" w:cs="Times New Roman"/>
          <w:sz w:val="20"/>
        </w:rPr>
        <w:t>Santa Cecília</w:t>
      </w:r>
      <w:r w:rsidRPr="00595AA4">
        <w:rPr>
          <w:rFonts w:ascii="Times New Roman" w:hAnsi="Times New Roman" w:cs="Times New Roman"/>
          <w:sz w:val="20"/>
        </w:rPr>
        <w:t>.</w:t>
      </w:r>
    </w:p>
    <w:p w14:paraId="79FF4E7F" w14:textId="77777777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E9CF1AB" w14:textId="77777777" w:rsidR="00595AA4" w:rsidRPr="00776095" w:rsidRDefault="00595AA4" w:rsidP="00595AA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76095">
        <w:rPr>
          <w:rFonts w:ascii="Times New Roman" w:hAnsi="Times New Roman" w:cs="Times New Roman"/>
          <w:sz w:val="20"/>
        </w:rPr>
        <w:t xml:space="preserve">Santos, </w:t>
      </w:r>
      <w:proofErr w:type="spellStart"/>
      <w:r w:rsidRPr="00776095">
        <w:rPr>
          <w:rFonts w:ascii="Times New Roman" w:hAnsi="Times New Roman" w:cs="Times New Roman"/>
          <w:sz w:val="20"/>
          <w:highlight w:val="yellow"/>
        </w:rPr>
        <w:t>xx</w:t>
      </w:r>
      <w:proofErr w:type="spellEnd"/>
      <w:r w:rsidRPr="00776095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776095">
        <w:rPr>
          <w:rFonts w:ascii="Times New Roman" w:hAnsi="Times New Roman" w:cs="Times New Roman"/>
          <w:sz w:val="20"/>
          <w:highlight w:val="yellow"/>
        </w:rPr>
        <w:t>xxx</w:t>
      </w:r>
      <w:proofErr w:type="spellEnd"/>
      <w:r w:rsidRPr="00776095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776095">
        <w:rPr>
          <w:rFonts w:ascii="Times New Roman" w:hAnsi="Times New Roman" w:cs="Times New Roman"/>
          <w:sz w:val="20"/>
          <w:highlight w:val="yellow"/>
        </w:rPr>
        <w:t>xxxx</w:t>
      </w:r>
      <w:proofErr w:type="spellEnd"/>
    </w:p>
    <w:p w14:paraId="2EFFA10A" w14:textId="77777777" w:rsidR="00595AA4" w:rsidRPr="00595AA4" w:rsidRDefault="00595AA4" w:rsidP="00595A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3667DDF" w14:textId="77777777" w:rsidR="00227DFB" w:rsidRPr="00227DFB" w:rsidRDefault="00227DFB" w:rsidP="00227DFB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C2A0BD4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202038D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9F81478" w14:textId="77777777" w:rsidR="00595AA4" w:rsidRDefault="00395015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Nome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 </w:t>
      </w:r>
      <w:r w:rsidR="00776095">
        <w:rPr>
          <w:rFonts w:ascii="Times New Roman" w:hAnsi="Times New Roman" w:cs="Times New Roman"/>
          <w:sz w:val="20"/>
          <w:highlight w:val="yellow"/>
        </w:rPr>
        <w:t xml:space="preserve">e assinatura </w:t>
      </w:r>
      <w:r w:rsidR="00776095" w:rsidRPr="00C32BBD">
        <w:rPr>
          <w:rFonts w:ascii="Times New Roman" w:hAnsi="Times New Roman" w:cs="Times New Roman"/>
          <w:sz w:val="20"/>
          <w:highlight w:val="yellow"/>
        </w:rPr>
        <w:t>d</w:t>
      </w:r>
      <w:r w:rsidR="00C32BBD" w:rsidRPr="00C32BBD">
        <w:rPr>
          <w:rFonts w:ascii="Times New Roman" w:hAnsi="Times New Roman" w:cs="Times New Roman"/>
          <w:sz w:val="20"/>
          <w:highlight w:val="yellow"/>
        </w:rPr>
        <w:t xml:space="preserve">o Pesquisador </w:t>
      </w:r>
      <w:r w:rsidR="00C32BBD" w:rsidRPr="00595AA4">
        <w:rPr>
          <w:rFonts w:ascii="Times New Roman" w:hAnsi="Times New Roman" w:cs="Times New Roman"/>
          <w:sz w:val="20"/>
          <w:highlight w:val="yellow"/>
        </w:rPr>
        <w:t>Responsável</w:t>
      </w:r>
      <w:r w:rsidR="00595AA4" w:rsidRPr="00595AA4">
        <w:rPr>
          <w:rFonts w:ascii="Times New Roman" w:hAnsi="Times New Roman" w:cs="Times New Roman"/>
          <w:sz w:val="20"/>
          <w:highlight w:val="yellow"/>
        </w:rPr>
        <w:t xml:space="preserve"> Atual</w:t>
      </w:r>
      <w:r>
        <w:rPr>
          <w:rFonts w:ascii="Times New Roman" w:hAnsi="Times New Roman" w:cs="Times New Roman"/>
          <w:sz w:val="20"/>
        </w:rPr>
        <w:t>]</w:t>
      </w:r>
    </w:p>
    <w:p w14:paraId="22C1B916" w14:textId="77777777" w:rsidR="00595AA4" w:rsidRDefault="00595AA4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1499196" w14:textId="370A8192" w:rsidR="00595AA4" w:rsidRDefault="00595AA4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9199495" w14:textId="1FF14C6D" w:rsidR="00595AA4" w:rsidRDefault="00595AA4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70DA66D" w14:textId="77777777" w:rsidR="00595AA4" w:rsidRDefault="00595AA4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916E887" w14:textId="77A508A5" w:rsidR="00174882" w:rsidRPr="007D5C56" w:rsidRDefault="00595AA4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Nome </w:t>
      </w:r>
      <w:r>
        <w:rPr>
          <w:rFonts w:ascii="Times New Roman" w:hAnsi="Times New Roman" w:cs="Times New Roman"/>
          <w:sz w:val="20"/>
          <w:highlight w:val="yellow"/>
        </w:rPr>
        <w:t xml:space="preserve">e assinatura </w:t>
      </w:r>
      <w:r w:rsidRPr="00C32BBD">
        <w:rPr>
          <w:rFonts w:ascii="Times New Roman" w:hAnsi="Times New Roman" w:cs="Times New Roman"/>
          <w:sz w:val="20"/>
          <w:highlight w:val="yellow"/>
        </w:rPr>
        <w:t xml:space="preserve">do Pesquisador </w:t>
      </w:r>
      <w:r w:rsidRPr="00595AA4">
        <w:rPr>
          <w:rFonts w:ascii="Times New Roman" w:hAnsi="Times New Roman" w:cs="Times New Roman"/>
          <w:sz w:val="20"/>
          <w:highlight w:val="yellow"/>
        </w:rPr>
        <w:t xml:space="preserve">Responsável </w:t>
      </w:r>
      <w:r w:rsidRPr="00595AA4">
        <w:rPr>
          <w:rFonts w:ascii="Times New Roman" w:hAnsi="Times New Roman" w:cs="Times New Roman"/>
          <w:sz w:val="20"/>
          <w:highlight w:val="yellow"/>
        </w:rPr>
        <w:t>Novo</w:t>
      </w:r>
      <w:r>
        <w:rPr>
          <w:rFonts w:ascii="Times New Roman" w:hAnsi="Times New Roman" w:cs="Times New Roman"/>
          <w:sz w:val="20"/>
        </w:rPr>
        <w:t>]</w:t>
      </w:r>
    </w:p>
    <w:p w14:paraId="01FC9346" w14:textId="77777777" w:rsidR="00595AA4" w:rsidRDefault="00595AA4" w:rsidP="00595AA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FA84511" w14:textId="6050A31F" w:rsidR="00595AA4" w:rsidRDefault="00595AA4" w:rsidP="00595AA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08ED6B3" w14:textId="64A8333F" w:rsidR="00595AA4" w:rsidRDefault="00595AA4" w:rsidP="00595AA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3C2DDDE" w14:textId="77777777" w:rsidR="00595AA4" w:rsidRDefault="00595AA4" w:rsidP="00595AA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43463380" w14:textId="60693FC9" w:rsidR="00595AA4" w:rsidRPr="007D5C56" w:rsidRDefault="00595AA4" w:rsidP="00595AA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Nome </w:t>
      </w:r>
      <w:r>
        <w:rPr>
          <w:rFonts w:ascii="Times New Roman" w:hAnsi="Times New Roman" w:cs="Times New Roman"/>
          <w:sz w:val="20"/>
          <w:highlight w:val="yellow"/>
        </w:rPr>
        <w:t xml:space="preserve">e assinatura </w:t>
      </w:r>
      <w:r w:rsidRPr="00595AA4">
        <w:rPr>
          <w:rFonts w:ascii="Times New Roman" w:hAnsi="Times New Roman" w:cs="Times New Roman"/>
          <w:sz w:val="20"/>
          <w:highlight w:val="yellow"/>
        </w:rPr>
        <w:t>d</w:t>
      </w:r>
      <w:r w:rsidRPr="00595AA4">
        <w:rPr>
          <w:rFonts w:ascii="Times New Roman" w:hAnsi="Times New Roman" w:cs="Times New Roman"/>
          <w:sz w:val="20"/>
          <w:highlight w:val="yellow"/>
        </w:rPr>
        <w:t>e</w:t>
      </w:r>
      <w:r w:rsidRPr="00595AA4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595AA4">
        <w:rPr>
          <w:rFonts w:ascii="Times New Roman" w:hAnsi="Times New Roman" w:cs="Times New Roman"/>
          <w:sz w:val="20"/>
          <w:highlight w:val="yellow"/>
        </w:rPr>
        <w:t>Testemunha</w:t>
      </w:r>
      <w:r>
        <w:rPr>
          <w:rFonts w:ascii="Times New Roman" w:hAnsi="Times New Roman" w:cs="Times New Roman"/>
          <w:sz w:val="20"/>
        </w:rPr>
        <w:t>]</w:t>
      </w:r>
    </w:p>
    <w:p w14:paraId="5EE3601A" w14:textId="2B9050C9" w:rsidR="00EA0139" w:rsidRPr="007D5C56" w:rsidRDefault="00EA0139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sectPr w:rsidR="00EA0139" w:rsidRPr="007D5C56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1765" w14:textId="77777777" w:rsidR="00C26377" w:rsidRDefault="00C26377" w:rsidP="00EA0139">
      <w:pPr>
        <w:spacing w:after="0" w:line="240" w:lineRule="auto"/>
      </w:pPr>
      <w:r>
        <w:separator/>
      </w:r>
    </w:p>
  </w:endnote>
  <w:endnote w:type="continuationSeparator" w:id="0">
    <w:p w14:paraId="0C1F53D4" w14:textId="77777777" w:rsidR="00C26377" w:rsidRDefault="00C26377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26F905A7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AA4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7BFE" w14:textId="77777777" w:rsidR="00C26377" w:rsidRDefault="00C26377" w:rsidP="00EA0139">
      <w:pPr>
        <w:spacing w:after="0" w:line="240" w:lineRule="auto"/>
      </w:pPr>
      <w:r>
        <w:separator/>
      </w:r>
    </w:p>
  </w:footnote>
  <w:footnote w:type="continuationSeparator" w:id="0">
    <w:p w14:paraId="7818CB82" w14:textId="77777777" w:rsidR="00C26377" w:rsidRDefault="00C26377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3EB"/>
    <w:multiLevelType w:val="hybridMultilevel"/>
    <w:tmpl w:val="A9B03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21F7"/>
    <w:multiLevelType w:val="hybridMultilevel"/>
    <w:tmpl w:val="82E4C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2C47"/>
    <w:multiLevelType w:val="hybridMultilevel"/>
    <w:tmpl w:val="35462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BE1"/>
    <w:multiLevelType w:val="hybridMultilevel"/>
    <w:tmpl w:val="4872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13C6"/>
    <w:multiLevelType w:val="hybridMultilevel"/>
    <w:tmpl w:val="9D649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5037"/>
    <w:multiLevelType w:val="hybridMultilevel"/>
    <w:tmpl w:val="41280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368B7"/>
    <w:rsid w:val="00060BF4"/>
    <w:rsid w:val="000D5FA8"/>
    <w:rsid w:val="00173E70"/>
    <w:rsid w:val="00174882"/>
    <w:rsid w:val="00227DFB"/>
    <w:rsid w:val="00380D4C"/>
    <w:rsid w:val="00395015"/>
    <w:rsid w:val="003F312F"/>
    <w:rsid w:val="00426F7A"/>
    <w:rsid w:val="004951E3"/>
    <w:rsid w:val="0050459F"/>
    <w:rsid w:val="00537198"/>
    <w:rsid w:val="00572833"/>
    <w:rsid w:val="00595AA4"/>
    <w:rsid w:val="005E5B16"/>
    <w:rsid w:val="006B56E2"/>
    <w:rsid w:val="006F5303"/>
    <w:rsid w:val="0074399D"/>
    <w:rsid w:val="00764401"/>
    <w:rsid w:val="00776095"/>
    <w:rsid w:val="007D5C56"/>
    <w:rsid w:val="00811BB4"/>
    <w:rsid w:val="00840147"/>
    <w:rsid w:val="008700A9"/>
    <w:rsid w:val="008C69BF"/>
    <w:rsid w:val="008E6304"/>
    <w:rsid w:val="009475A4"/>
    <w:rsid w:val="00960BA4"/>
    <w:rsid w:val="0098341B"/>
    <w:rsid w:val="009B6A50"/>
    <w:rsid w:val="00A04808"/>
    <w:rsid w:val="00AA46D3"/>
    <w:rsid w:val="00AB0CD6"/>
    <w:rsid w:val="00AD18B2"/>
    <w:rsid w:val="00B2123B"/>
    <w:rsid w:val="00B50DBB"/>
    <w:rsid w:val="00BA4CDB"/>
    <w:rsid w:val="00BD4066"/>
    <w:rsid w:val="00BE79DA"/>
    <w:rsid w:val="00C26377"/>
    <w:rsid w:val="00C32BBD"/>
    <w:rsid w:val="00D1402D"/>
    <w:rsid w:val="00E467D6"/>
    <w:rsid w:val="00EA0139"/>
    <w:rsid w:val="00F53BCF"/>
    <w:rsid w:val="00F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C791-EB7E-4817-BDAE-6D548690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10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2025-04-29T21:04:00Z</dcterms:created>
  <dcterms:modified xsi:type="dcterms:W3CDTF">2025-04-29T21:13:00Z</dcterms:modified>
</cp:coreProperties>
</file>