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2ED3F" w14:textId="3ACC65E0" w:rsidR="00960BA4" w:rsidRDefault="0098341B" w:rsidP="007D5C5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</w:rPr>
      </w:pPr>
      <w:r>
        <w:rPr>
          <w:rFonts w:ascii="Times New Roman" w:hAnsi="Times New Roman" w:cs="Times New Roman"/>
          <w:b/>
          <w:smallCaps/>
          <w:sz w:val="28"/>
        </w:rPr>
        <w:t xml:space="preserve">Termo de </w:t>
      </w:r>
      <w:r w:rsidR="00384EE9">
        <w:rPr>
          <w:rFonts w:ascii="Times New Roman" w:hAnsi="Times New Roman" w:cs="Times New Roman"/>
          <w:b/>
          <w:smallCaps/>
          <w:sz w:val="28"/>
        </w:rPr>
        <w:t>Anuência Departamental</w:t>
      </w:r>
    </w:p>
    <w:p w14:paraId="1EE67C38" w14:textId="55FB5BC4" w:rsidR="007D5C56" w:rsidRPr="007D5C56" w:rsidRDefault="0098341B" w:rsidP="007D5C5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</w:rPr>
      </w:pPr>
      <w:r>
        <w:rPr>
          <w:rFonts w:ascii="Times New Roman" w:hAnsi="Times New Roman" w:cs="Times New Roman"/>
          <w:b/>
          <w:smallCaps/>
          <w:sz w:val="28"/>
        </w:rPr>
        <w:t>(TA</w:t>
      </w:r>
      <w:r w:rsidR="006F5303">
        <w:rPr>
          <w:rFonts w:ascii="Times New Roman" w:hAnsi="Times New Roman" w:cs="Times New Roman"/>
          <w:b/>
          <w:smallCaps/>
          <w:sz w:val="28"/>
        </w:rPr>
        <w:t>D</w:t>
      </w:r>
      <w:r>
        <w:rPr>
          <w:rFonts w:ascii="Times New Roman" w:hAnsi="Times New Roman" w:cs="Times New Roman"/>
          <w:b/>
          <w:smallCaps/>
          <w:sz w:val="28"/>
        </w:rPr>
        <w:t>)</w:t>
      </w:r>
    </w:p>
    <w:p w14:paraId="0B3831D6" w14:textId="1FF164E5" w:rsidR="007D5C56" w:rsidRDefault="007D5C56" w:rsidP="007D5C5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AB86C27" w14:textId="77777777" w:rsidR="00395015" w:rsidRDefault="00395015" w:rsidP="007D5C5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E0DBAA3" w14:textId="77777777" w:rsidR="007D5C56" w:rsidRPr="007D5C56" w:rsidRDefault="007D5C56" w:rsidP="007D5C5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7C0E646" w14:textId="0F295042" w:rsidR="00384EE9" w:rsidRPr="00384EE9" w:rsidRDefault="00384EE9" w:rsidP="00384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384EE9">
        <w:rPr>
          <w:rFonts w:ascii="Times New Roman" w:hAnsi="Times New Roman" w:cs="Times New Roman"/>
          <w:sz w:val="20"/>
        </w:rPr>
        <w:t>Eu, [</w:t>
      </w:r>
      <w:r w:rsidRPr="00384EE9">
        <w:rPr>
          <w:rFonts w:ascii="Times New Roman" w:hAnsi="Times New Roman" w:cs="Times New Roman"/>
          <w:sz w:val="20"/>
          <w:highlight w:val="yellow"/>
        </w:rPr>
        <w:t>Nome completo</w:t>
      </w:r>
      <w:r w:rsidRPr="00384EE9">
        <w:rPr>
          <w:rFonts w:ascii="Times New Roman" w:hAnsi="Times New Roman" w:cs="Times New Roman"/>
          <w:sz w:val="20"/>
        </w:rPr>
        <w:t xml:space="preserve">], na qualidade de </w:t>
      </w:r>
      <w:r>
        <w:rPr>
          <w:rFonts w:ascii="Times New Roman" w:hAnsi="Times New Roman" w:cs="Times New Roman"/>
          <w:sz w:val="20"/>
        </w:rPr>
        <w:t>[</w:t>
      </w:r>
      <w:r w:rsidRPr="00384EE9">
        <w:rPr>
          <w:rFonts w:ascii="Times New Roman" w:hAnsi="Times New Roman" w:cs="Times New Roman"/>
          <w:sz w:val="20"/>
          <w:highlight w:val="yellow"/>
        </w:rPr>
        <w:t>cargo</w:t>
      </w:r>
      <w:r>
        <w:rPr>
          <w:rFonts w:ascii="Times New Roman" w:hAnsi="Times New Roman" w:cs="Times New Roman"/>
          <w:sz w:val="20"/>
        </w:rPr>
        <w:t>]</w:t>
      </w:r>
      <w:r w:rsidRPr="00384EE9">
        <w:rPr>
          <w:rFonts w:ascii="Times New Roman" w:hAnsi="Times New Roman" w:cs="Times New Roman"/>
          <w:sz w:val="20"/>
        </w:rPr>
        <w:t xml:space="preserve"> do [</w:t>
      </w:r>
      <w:r w:rsidRPr="00384EE9">
        <w:rPr>
          <w:rFonts w:ascii="Times New Roman" w:hAnsi="Times New Roman" w:cs="Times New Roman"/>
          <w:sz w:val="20"/>
          <w:highlight w:val="yellow"/>
        </w:rPr>
        <w:t>nome do departamento/setor</w:t>
      </w:r>
      <w:r w:rsidRPr="00384EE9">
        <w:rPr>
          <w:rFonts w:ascii="Times New Roman" w:hAnsi="Times New Roman" w:cs="Times New Roman"/>
          <w:sz w:val="20"/>
        </w:rPr>
        <w:t>] da Universidade Santa Cecília – UNISANTA, venho, por meio desta, declarar que autorizo o pesquisador [</w:t>
      </w:r>
      <w:r w:rsidRPr="00384EE9">
        <w:rPr>
          <w:rFonts w:ascii="Times New Roman" w:hAnsi="Times New Roman" w:cs="Times New Roman"/>
          <w:sz w:val="20"/>
          <w:highlight w:val="yellow"/>
        </w:rPr>
        <w:t>nome do pesquisador</w:t>
      </w:r>
      <w:r w:rsidRPr="00384EE9">
        <w:rPr>
          <w:rFonts w:ascii="Times New Roman" w:hAnsi="Times New Roman" w:cs="Times New Roman"/>
          <w:sz w:val="20"/>
        </w:rPr>
        <w:t>], vinculado a esta instituição, a desenvolver a pesquisa intitulada "[</w:t>
      </w:r>
      <w:r w:rsidRPr="00384EE9">
        <w:rPr>
          <w:rFonts w:ascii="Times New Roman" w:hAnsi="Times New Roman" w:cs="Times New Roman"/>
          <w:sz w:val="20"/>
          <w:highlight w:val="yellow"/>
        </w:rPr>
        <w:t>título da pesquisa</w:t>
      </w:r>
      <w:r w:rsidRPr="00384EE9">
        <w:rPr>
          <w:rFonts w:ascii="Times New Roman" w:hAnsi="Times New Roman" w:cs="Times New Roman"/>
          <w:sz w:val="20"/>
        </w:rPr>
        <w:t>]", sob a orientação do Prof. Dr.</w:t>
      </w:r>
      <w:r>
        <w:rPr>
          <w:rFonts w:ascii="Times New Roman" w:hAnsi="Times New Roman" w:cs="Times New Roman"/>
          <w:sz w:val="20"/>
        </w:rPr>
        <w:t xml:space="preserve"> </w:t>
      </w:r>
      <w:r w:rsidRPr="00384EE9">
        <w:rPr>
          <w:rFonts w:ascii="Times New Roman" w:hAnsi="Times New Roman" w:cs="Times New Roman"/>
          <w:sz w:val="20"/>
        </w:rPr>
        <w:t>[</w:t>
      </w:r>
      <w:r w:rsidRPr="00384EE9">
        <w:rPr>
          <w:rFonts w:ascii="Times New Roman" w:hAnsi="Times New Roman" w:cs="Times New Roman"/>
          <w:sz w:val="20"/>
          <w:highlight w:val="yellow"/>
        </w:rPr>
        <w:t>nome do pesquisador responsável</w:t>
      </w:r>
      <w:r w:rsidRPr="00384EE9">
        <w:rPr>
          <w:rFonts w:ascii="Times New Roman" w:hAnsi="Times New Roman" w:cs="Times New Roman"/>
          <w:sz w:val="20"/>
        </w:rPr>
        <w:t xml:space="preserve">], junto aos colaboradores/servidores vinculados ao setor sob minha </w:t>
      </w:r>
      <w:r w:rsidR="008D74CE">
        <w:rPr>
          <w:rFonts w:ascii="Times New Roman" w:hAnsi="Times New Roman" w:cs="Times New Roman"/>
          <w:sz w:val="20"/>
        </w:rPr>
        <w:t>responsabilidade</w:t>
      </w:r>
      <w:r w:rsidRPr="00384EE9">
        <w:rPr>
          <w:rFonts w:ascii="Times New Roman" w:hAnsi="Times New Roman" w:cs="Times New Roman"/>
          <w:sz w:val="20"/>
        </w:rPr>
        <w:t>.</w:t>
      </w:r>
    </w:p>
    <w:p w14:paraId="2E4ED16A" w14:textId="77777777" w:rsidR="00384EE9" w:rsidRPr="00384EE9" w:rsidRDefault="00384EE9" w:rsidP="00384EE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20C49C03" w14:textId="2E62D650" w:rsidR="00384EE9" w:rsidRPr="00384EE9" w:rsidRDefault="00384EE9" w:rsidP="008D7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384EE9">
        <w:rPr>
          <w:rFonts w:ascii="Times New Roman" w:hAnsi="Times New Roman" w:cs="Times New Roman"/>
          <w:sz w:val="20"/>
        </w:rPr>
        <w:t xml:space="preserve">Declaro estar ciente dos objetivos, metodologia e procedimentos envolvidos na referida pesquisa, conforme descrito </w:t>
      </w:r>
      <w:r w:rsidR="008D74CE">
        <w:rPr>
          <w:rFonts w:ascii="Times New Roman" w:hAnsi="Times New Roman" w:cs="Times New Roman"/>
          <w:sz w:val="20"/>
        </w:rPr>
        <w:t>no projeto de pesquisa</w:t>
      </w:r>
      <w:r w:rsidRPr="00384EE9">
        <w:rPr>
          <w:rFonts w:ascii="Times New Roman" w:hAnsi="Times New Roman" w:cs="Times New Roman"/>
          <w:sz w:val="20"/>
        </w:rPr>
        <w:t xml:space="preserve"> apresentad</w:t>
      </w:r>
      <w:r w:rsidR="008D74CE">
        <w:rPr>
          <w:rFonts w:ascii="Times New Roman" w:hAnsi="Times New Roman" w:cs="Times New Roman"/>
          <w:sz w:val="20"/>
        </w:rPr>
        <w:t>o</w:t>
      </w:r>
      <w:r w:rsidRPr="00384EE9">
        <w:rPr>
          <w:rFonts w:ascii="Times New Roman" w:hAnsi="Times New Roman" w:cs="Times New Roman"/>
          <w:sz w:val="20"/>
        </w:rPr>
        <w:t>, e concedo a anuência institucional para sua realização, desde que observadas as seguintes condições:</w:t>
      </w:r>
    </w:p>
    <w:p w14:paraId="31A1E406" w14:textId="77777777" w:rsidR="00384EE9" w:rsidRPr="00384EE9" w:rsidRDefault="00384EE9" w:rsidP="00384EE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2AB59837" w14:textId="77777777" w:rsidR="00384EE9" w:rsidRPr="008D74CE" w:rsidRDefault="00384EE9" w:rsidP="008D74CE">
      <w:pPr>
        <w:pStyle w:val="PargrafodaLista"/>
        <w:numPr>
          <w:ilvl w:val="0"/>
          <w:numId w:val="1"/>
        </w:numPr>
        <w:rPr>
          <w:rFonts w:ascii="Times New Roman" w:hAnsi="Times New Roman"/>
          <w:sz w:val="20"/>
        </w:rPr>
      </w:pPr>
      <w:r w:rsidRPr="008D74CE">
        <w:rPr>
          <w:rFonts w:ascii="Times New Roman" w:hAnsi="Times New Roman"/>
          <w:sz w:val="20"/>
        </w:rPr>
        <w:t>Cumprimento integral das diretrizes éticas estabelecidas na Resolução nº 466/2012 do Conselho Nacional de Saúde (CNS), bem como outras normativas complementares eventualmente aplicáveis à natureza da pesquisa.</w:t>
      </w:r>
    </w:p>
    <w:p w14:paraId="139D4E40" w14:textId="77777777" w:rsidR="00384EE9" w:rsidRPr="00384EE9" w:rsidRDefault="00384EE9" w:rsidP="00384EE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14CF9FAE" w14:textId="77777777" w:rsidR="00384EE9" w:rsidRPr="008D74CE" w:rsidRDefault="00384EE9" w:rsidP="008D74CE">
      <w:pPr>
        <w:pStyle w:val="PargrafodaLista"/>
        <w:numPr>
          <w:ilvl w:val="0"/>
          <w:numId w:val="1"/>
        </w:numPr>
        <w:rPr>
          <w:rFonts w:ascii="Times New Roman" w:hAnsi="Times New Roman"/>
          <w:sz w:val="20"/>
        </w:rPr>
      </w:pPr>
      <w:r w:rsidRPr="008D74CE">
        <w:rPr>
          <w:rFonts w:ascii="Times New Roman" w:hAnsi="Times New Roman"/>
          <w:sz w:val="20"/>
        </w:rPr>
        <w:t>Garantia de que todas as informações relevantes serão esclarecidas previamente aos participantes, bem como disponibilizadas ao setor solicitante, sempre que necessário, antes, durante e após o desenvolvimento da pesquisa.</w:t>
      </w:r>
    </w:p>
    <w:p w14:paraId="7C2D930D" w14:textId="77777777" w:rsidR="00384EE9" w:rsidRPr="00384EE9" w:rsidRDefault="00384EE9" w:rsidP="00384EE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7B6F4671" w14:textId="14326001" w:rsidR="00384EE9" w:rsidRPr="008D74CE" w:rsidRDefault="00384EE9" w:rsidP="008D74CE">
      <w:pPr>
        <w:pStyle w:val="PargrafodaLista"/>
        <w:numPr>
          <w:ilvl w:val="0"/>
          <w:numId w:val="1"/>
        </w:numPr>
        <w:rPr>
          <w:rFonts w:ascii="Times New Roman" w:hAnsi="Times New Roman"/>
          <w:sz w:val="20"/>
        </w:rPr>
      </w:pPr>
      <w:r w:rsidRPr="008D74CE">
        <w:rPr>
          <w:rFonts w:ascii="Times New Roman" w:hAnsi="Times New Roman"/>
          <w:sz w:val="20"/>
        </w:rPr>
        <w:t>Ausência de qualquer ônus financeiro ou logístico para este setor em decorrência da execução do projeto.</w:t>
      </w:r>
    </w:p>
    <w:p w14:paraId="76EE4C77" w14:textId="77777777" w:rsidR="00384EE9" w:rsidRPr="00384EE9" w:rsidRDefault="00384EE9" w:rsidP="00384EE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2EF87555" w14:textId="5328AB65" w:rsidR="00384EE9" w:rsidRDefault="00384EE9" w:rsidP="008D74CE">
      <w:pPr>
        <w:pStyle w:val="PargrafodaLista"/>
        <w:numPr>
          <w:ilvl w:val="0"/>
          <w:numId w:val="1"/>
        </w:numPr>
        <w:rPr>
          <w:rFonts w:ascii="Times New Roman" w:hAnsi="Times New Roman"/>
          <w:sz w:val="20"/>
        </w:rPr>
      </w:pPr>
      <w:r w:rsidRPr="008D74CE">
        <w:rPr>
          <w:rFonts w:ascii="Times New Roman" w:hAnsi="Times New Roman"/>
          <w:sz w:val="20"/>
        </w:rPr>
        <w:t>Preservação do direito institucional de revogação desta anuência, a qualquer tempo, sem ônus ou penalidade, especialmente em caso de descumprimento das condições acima estabelecidas.</w:t>
      </w:r>
    </w:p>
    <w:p w14:paraId="628EA2D3" w14:textId="77777777" w:rsidR="008D74CE" w:rsidRPr="008D74CE" w:rsidRDefault="008D74CE" w:rsidP="008D74CE">
      <w:pPr>
        <w:rPr>
          <w:rFonts w:ascii="Times New Roman" w:hAnsi="Times New Roman"/>
          <w:sz w:val="20"/>
        </w:rPr>
      </w:pPr>
    </w:p>
    <w:p w14:paraId="0CB9FA59" w14:textId="77777777" w:rsidR="00384EE9" w:rsidRPr="00384EE9" w:rsidRDefault="00384EE9" w:rsidP="00384EE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55C5F236" w14:textId="77777777" w:rsidR="00384EE9" w:rsidRPr="00384EE9" w:rsidRDefault="00384EE9" w:rsidP="008D7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384EE9">
        <w:rPr>
          <w:rFonts w:ascii="Times New Roman" w:hAnsi="Times New Roman" w:cs="Times New Roman"/>
          <w:sz w:val="20"/>
        </w:rPr>
        <w:t>Por ser verdade e para os devidos fins, firmo a presente declaração.</w:t>
      </w:r>
    </w:p>
    <w:p w14:paraId="25E9DF34" w14:textId="77777777" w:rsidR="00384EE9" w:rsidRPr="00384EE9" w:rsidRDefault="00384EE9" w:rsidP="00384EE9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1165E6DE" w14:textId="77777777" w:rsidR="00395015" w:rsidRDefault="00395015" w:rsidP="007D5C5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177DFDA3" w14:textId="77777777" w:rsidR="00395015" w:rsidRDefault="00395015" w:rsidP="007D5C5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364D8D15" w14:textId="77777777" w:rsidR="00060BF4" w:rsidRPr="006638F3" w:rsidRDefault="00060BF4" w:rsidP="00060BF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638F3">
        <w:rPr>
          <w:rFonts w:ascii="Times New Roman" w:hAnsi="Times New Roman" w:cs="Times New Roman"/>
          <w:sz w:val="24"/>
        </w:rPr>
        <w:t xml:space="preserve">Santos, </w:t>
      </w:r>
      <w:proofErr w:type="spellStart"/>
      <w:r w:rsidRPr="006638F3">
        <w:rPr>
          <w:rFonts w:ascii="Times New Roman" w:hAnsi="Times New Roman" w:cs="Times New Roman"/>
          <w:sz w:val="24"/>
          <w:highlight w:val="yellow"/>
        </w:rPr>
        <w:t>xx</w:t>
      </w:r>
      <w:proofErr w:type="spellEnd"/>
      <w:r w:rsidRPr="006638F3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6638F3">
        <w:rPr>
          <w:rFonts w:ascii="Times New Roman" w:hAnsi="Times New Roman" w:cs="Times New Roman"/>
          <w:sz w:val="24"/>
          <w:highlight w:val="yellow"/>
        </w:rPr>
        <w:t>xxx</w:t>
      </w:r>
      <w:proofErr w:type="spellEnd"/>
      <w:r w:rsidRPr="006638F3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6638F3">
        <w:rPr>
          <w:rFonts w:ascii="Times New Roman" w:hAnsi="Times New Roman" w:cs="Times New Roman"/>
          <w:sz w:val="24"/>
          <w:highlight w:val="yellow"/>
        </w:rPr>
        <w:t>xxxx</w:t>
      </w:r>
      <w:proofErr w:type="spellEnd"/>
    </w:p>
    <w:p w14:paraId="0C2A0BD4" w14:textId="77777777" w:rsidR="007D5C56" w:rsidRPr="007D5C56" w:rsidRDefault="007D5C56" w:rsidP="007D5C5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44148A26" w14:textId="77777777" w:rsidR="007D5C56" w:rsidRPr="007D5C56" w:rsidRDefault="007D5C56" w:rsidP="007D5C5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6304AE3E" w14:textId="77777777" w:rsidR="007D5C56" w:rsidRPr="007D5C56" w:rsidRDefault="007D5C56" w:rsidP="007D5C5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459D6394" w14:textId="77777777" w:rsidR="007D5C56" w:rsidRPr="007D5C56" w:rsidRDefault="007D5C56" w:rsidP="007D5C5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4202038D" w14:textId="6E727EBA" w:rsidR="007D5C56" w:rsidRPr="007D5C56" w:rsidRDefault="008D74CE" w:rsidP="008D74C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</w:t>
      </w:r>
    </w:p>
    <w:p w14:paraId="5916E887" w14:textId="2E4EA195" w:rsidR="00174882" w:rsidRPr="007D5C56" w:rsidRDefault="00395015" w:rsidP="0039501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[</w:t>
      </w:r>
      <w:r w:rsidR="007D5C56" w:rsidRPr="00395015">
        <w:rPr>
          <w:rFonts w:ascii="Times New Roman" w:hAnsi="Times New Roman" w:cs="Times New Roman"/>
          <w:sz w:val="20"/>
          <w:highlight w:val="yellow"/>
        </w:rPr>
        <w:t>Nome</w:t>
      </w:r>
      <w:r w:rsidRPr="00395015">
        <w:rPr>
          <w:rFonts w:ascii="Times New Roman" w:hAnsi="Times New Roman" w:cs="Times New Roman"/>
          <w:sz w:val="20"/>
          <w:highlight w:val="yellow"/>
        </w:rPr>
        <w:t xml:space="preserve"> do representante</w:t>
      </w:r>
      <w:r w:rsidR="007D5C56" w:rsidRPr="00395015">
        <w:rPr>
          <w:rFonts w:ascii="Times New Roman" w:hAnsi="Times New Roman" w:cs="Times New Roman"/>
          <w:sz w:val="20"/>
          <w:highlight w:val="yellow"/>
        </w:rPr>
        <w:t>, assinatura e carimbo</w:t>
      </w:r>
      <w:r>
        <w:rPr>
          <w:rFonts w:ascii="Times New Roman" w:hAnsi="Times New Roman" w:cs="Times New Roman"/>
          <w:sz w:val="20"/>
        </w:rPr>
        <w:t>]</w:t>
      </w:r>
    </w:p>
    <w:p w14:paraId="5EE3601A" w14:textId="2B9050C9" w:rsidR="00EA0139" w:rsidRPr="007D5C56" w:rsidRDefault="00EA0139" w:rsidP="00AB0CD6">
      <w:pPr>
        <w:suppressAutoHyphens/>
        <w:spacing w:after="0" w:line="240" w:lineRule="auto"/>
        <w:rPr>
          <w:rFonts w:ascii="Times New Roman" w:hAnsi="Times New Roman" w:cs="Times New Roman"/>
          <w:sz w:val="20"/>
        </w:rPr>
      </w:pPr>
    </w:p>
    <w:sectPr w:rsidR="00EA0139" w:rsidRPr="007D5C56" w:rsidSect="00AB0CD6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1F3AA" w14:textId="77777777" w:rsidR="001B5559" w:rsidRDefault="001B5559" w:rsidP="00EA0139">
      <w:pPr>
        <w:spacing w:after="0" w:line="240" w:lineRule="auto"/>
      </w:pPr>
      <w:r>
        <w:separator/>
      </w:r>
    </w:p>
  </w:endnote>
  <w:endnote w:type="continuationSeparator" w:id="0">
    <w:p w14:paraId="1B0F66DE" w14:textId="77777777" w:rsidR="001B5559" w:rsidRDefault="001B5559" w:rsidP="00EA0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82231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DED5049" w14:textId="593B0549" w:rsidR="00AA46D3" w:rsidRPr="00AA46D3" w:rsidRDefault="00AA46D3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A46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46D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A46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74CE">
          <w:rPr>
            <w:rFonts w:ascii="Times New Roman" w:hAnsi="Times New Roman" w:cs="Times New Roman"/>
            <w:noProof/>
            <w:sz w:val="24"/>
            <w:szCs w:val="24"/>
          </w:rPr>
          <w:t>0</w:t>
        </w:r>
        <w:r w:rsidRPr="00AA46D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6862306" w14:textId="77777777" w:rsidR="00EA0139" w:rsidRPr="00537198" w:rsidRDefault="00EA0139">
    <w:pPr>
      <w:pStyle w:val="Rodap"/>
      <w:rPr>
        <w:rFonts w:ascii="Arial" w:hAnsi="Arial" w:cs="Arial"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AAFCE" w14:textId="77777777" w:rsidR="001B5559" w:rsidRDefault="001B5559" w:rsidP="00EA0139">
      <w:pPr>
        <w:spacing w:after="0" w:line="240" w:lineRule="auto"/>
      </w:pPr>
      <w:r>
        <w:separator/>
      </w:r>
    </w:p>
  </w:footnote>
  <w:footnote w:type="continuationSeparator" w:id="0">
    <w:p w14:paraId="513BE1A9" w14:textId="77777777" w:rsidR="001B5559" w:rsidRDefault="001B5559" w:rsidP="00EA0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F4FE0" w14:textId="45EE0B9B" w:rsidR="004951E3" w:rsidRDefault="004951E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BFC6038" wp14:editId="62B87C92">
          <wp:simplePos x="0" y="0"/>
          <wp:positionH relativeFrom="page">
            <wp:align>left</wp:align>
          </wp:positionH>
          <wp:positionV relativeFrom="paragraph">
            <wp:posOffset>-461891</wp:posOffset>
          </wp:positionV>
          <wp:extent cx="7552690" cy="10683875"/>
          <wp:effectExtent l="0" t="0" r="0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ter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296" cy="1068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136FE4" w14:textId="458019CE" w:rsidR="00572833" w:rsidRDefault="00572833">
    <w:pPr>
      <w:pStyle w:val="Cabealho"/>
    </w:pPr>
  </w:p>
  <w:p w14:paraId="5E6AD504" w14:textId="250306FF" w:rsidR="004951E3" w:rsidRDefault="004951E3">
    <w:pPr>
      <w:pStyle w:val="Cabealho"/>
    </w:pPr>
  </w:p>
  <w:p w14:paraId="00303D48" w14:textId="173EA075" w:rsidR="004951E3" w:rsidRDefault="004951E3">
    <w:pPr>
      <w:pStyle w:val="Cabealho"/>
    </w:pPr>
  </w:p>
  <w:p w14:paraId="10EF89B2" w14:textId="77777777" w:rsidR="004951E3" w:rsidRDefault="004951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32D7F"/>
    <w:multiLevelType w:val="hybridMultilevel"/>
    <w:tmpl w:val="31064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3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02D"/>
    <w:rsid w:val="00060BF4"/>
    <w:rsid w:val="000B1A96"/>
    <w:rsid w:val="00173E70"/>
    <w:rsid w:val="00174882"/>
    <w:rsid w:val="001B5559"/>
    <w:rsid w:val="00334D3A"/>
    <w:rsid w:val="00380D4C"/>
    <w:rsid w:val="00384EE9"/>
    <w:rsid w:val="00395015"/>
    <w:rsid w:val="00426F7A"/>
    <w:rsid w:val="004951E3"/>
    <w:rsid w:val="00537198"/>
    <w:rsid w:val="00572833"/>
    <w:rsid w:val="005E5B16"/>
    <w:rsid w:val="006B56E2"/>
    <w:rsid w:val="006F5303"/>
    <w:rsid w:val="007D5C56"/>
    <w:rsid w:val="00811BB4"/>
    <w:rsid w:val="00840147"/>
    <w:rsid w:val="008700A9"/>
    <w:rsid w:val="008D74CE"/>
    <w:rsid w:val="008E6304"/>
    <w:rsid w:val="009475A4"/>
    <w:rsid w:val="00960BA4"/>
    <w:rsid w:val="0098341B"/>
    <w:rsid w:val="0099096D"/>
    <w:rsid w:val="009B6A50"/>
    <w:rsid w:val="00A04808"/>
    <w:rsid w:val="00A82A14"/>
    <w:rsid w:val="00A84BC5"/>
    <w:rsid w:val="00AA46D3"/>
    <w:rsid w:val="00AB0CD6"/>
    <w:rsid w:val="00AD18B2"/>
    <w:rsid w:val="00B2123B"/>
    <w:rsid w:val="00B50DBB"/>
    <w:rsid w:val="00BA4CDB"/>
    <w:rsid w:val="00BD4066"/>
    <w:rsid w:val="00BE79DA"/>
    <w:rsid w:val="00D1402D"/>
    <w:rsid w:val="00EA0139"/>
    <w:rsid w:val="00FD58E6"/>
    <w:rsid w:val="00FF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6DE28"/>
  <w15:chartTrackingRefBased/>
  <w15:docId w15:val="{E3873EA2-115B-4A91-820D-65693983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0139"/>
  </w:style>
  <w:style w:type="paragraph" w:styleId="Rodap">
    <w:name w:val="footer"/>
    <w:basedOn w:val="Normal"/>
    <w:link w:val="RodapChar"/>
    <w:uiPriority w:val="99"/>
    <w:unhideWhenUsed/>
    <w:rsid w:val="00EA0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0139"/>
  </w:style>
  <w:style w:type="paragraph" w:styleId="Remissivo1">
    <w:name w:val="index 1"/>
    <w:basedOn w:val="Normal"/>
    <w:next w:val="Normal"/>
    <w:autoRedefine/>
    <w:uiPriority w:val="99"/>
    <w:unhideWhenUsed/>
    <w:rsid w:val="00537198"/>
    <w:pPr>
      <w:spacing w:after="0"/>
      <w:ind w:left="220" w:hanging="220"/>
    </w:pPr>
    <w:rPr>
      <w:rFonts w:cstheme="minorHAns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537198"/>
    <w:pPr>
      <w:spacing w:after="0"/>
      <w:ind w:left="440" w:hanging="220"/>
    </w:pPr>
    <w:rPr>
      <w:rFonts w:cstheme="minorHAns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537198"/>
    <w:pPr>
      <w:spacing w:after="0"/>
      <w:ind w:left="660" w:hanging="220"/>
    </w:pPr>
    <w:rPr>
      <w:rFonts w:cstheme="minorHAns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537198"/>
    <w:pPr>
      <w:spacing w:after="0"/>
      <w:ind w:left="880" w:hanging="220"/>
    </w:pPr>
    <w:rPr>
      <w:rFonts w:cstheme="minorHAns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537198"/>
    <w:pPr>
      <w:spacing w:after="0"/>
      <w:ind w:left="1100" w:hanging="220"/>
    </w:pPr>
    <w:rPr>
      <w:rFonts w:cstheme="minorHAns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537198"/>
    <w:pPr>
      <w:spacing w:after="0"/>
      <w:ind w:left="1320" w:hanging="220"/>
    </w:pPr>
    <w:rPr>
      <w:rFonts w:cstheme="minorHAns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537198"/>
    <w:pPr>
      <w:spacing w:after="0"/>
      <w:ind w:left="1540" w:hanging="220"/>
    </w:pPr>
    <w:rPr>
      <w:rFonts w:cstheme="minorHAns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537198"/>
    <w:pPr>
      <w:spacing w:after="0"/>
      <w:ind w:left="1760" w:hanging="220"/>
    </w:pPr>
    <w:rPr>
      <w:rFonts w:cstheme="minorHAns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537198"/>
    <w:pPr>
      <w:spacing w:after="0"/>
      <w:ind w:left="1980" w:hanging="220"/>
    </w:pPr>
    <w:rPr>
      <w:rFonts w:cstheme="minorHAns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537198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380D4C"/>
    <w:pPr>
      <w:spacing w:after="0" w:line="240" w:lineRule="auto"/>
      <w:ind w:left="720"/>
      <w:contextualSpacing/>
      <w:jc w:val="both"/>
    </w:pPr>
    <w:rPr>
      <w:rFonts w:ascii="Tahoma" w:eastAsia="Calibri" w:hAnsi="Tahoma" w:cs="Times New Roman"/>
      <w:sz w:val="24"/>
    </w:rPr>
  </w:style>
  <w:style w:type="table" w:styleId="Tabelacomgrade">
    <w:name w:val="Table Grid"/>
    <w:basedOn w:val="Tabelanormal"/>
    <w:uiPriority w:val="39"/>
    <w:rsid w:val="00AA4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909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9096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9096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09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09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anemonin\Downloads\Modelo%20de%20Timbrado(1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F47C9-FCE5-47B4-9746-8C920377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Timbrado(1).dotx</Template>
  <TotalTime>16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Valter Garcia Santos</cp:lastModifiedBy>
  <cp:revision>6</cp:revision>
  <dcterms:created xsi:type="dcterms:W3CDTF">2025-03-25T18:31:00Z</dcterms:created>
  <dcterms:modified xsi:type="dcterms:W3CDTF">2025-03-31T22:47:00Z</dcterms:modified>
</cp:coreProperties>
</file>