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965F1" w14:textId="2B79A91C" w:rsidR="002E7D99" w:rsidRPr="002E7D99" w:rsidRDefault="002E7D99" w:rsidP="002E7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D99">
        <w:rPr>
          <w:rFonts w:ascii="Times New Roman" w:hAnsi="Times New Roman" w:cs="Times New Roman"/>
          <w:b/>
          <w:bCs/>
          <w:sz w:val="24"/>
          <w:szCs w:val="24"/>
        </w:rPr>
        <w:t>Prof. Dr. Daniel Siquieroli Vilas Boas</w:t>
      </w:r>
    </w:p>
    <w:p w14:paraId="2AFD6FC9" w14:textId="31BB1D3F" w:rsidR="002E7D99" w:rsidRPr="002E7D99" w:rsidRDefault="002E7D99" w:rsidP="002E7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D99">
        <w:rPr>
          <w:rFonts w:ascii="Times New Roman" w:hAnsi="Times New Roman" w:cs="Times New Roman"/>
          <w:b/>
          <w:bCs/>
          <w:sz w:val="24"/>
          <w:szCs w:val="24"/>
        </w:rPr>
        <w:t>Coordenador do</w:t>
      </w:r>
      <w:r w:rsidR="00ED33B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E7D99">
        <w:rPr>
          <w:rFonts w:ascii="Times New Roman" w:hAnsi="Times New Roman" w:cs="Times New Roman"/>
          <w:b/>
          <w:bCs/>
          <w:sz w:val="24"/>
          <w:szCs w:val="24"/>
        </w:rPr>
        <w:t xml:space="preserve"> Comitê</w:t>
      </w:r>
      <w:r w:rsidR="00ED33B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E7D99">
        <w:rPr>
          <w:rFonts w:ascii="Times New Roman" w:hAnsi="Times New Roman" w:cs="Times New Roman"/>
          <w:b/>
          <w:bCs/>
          <w:sz w:val="24"/>
          <w:szCs w:val="24"/>
        </w:rPr>
        <w:t xml:space="preserve"> de Iniciação </w:t>
      </w:r>
      <w:r w:rsidR="00ED33B3">
        <w:rPr>
          <w:rFonts w:ascii="Times New Roman" w:hAnsi="Times New Roman" w:cs="Times New Roman"/>
          <w:b/>
          <w:bCs/>
          <w:sz w:val="24"/>
          <w:szCs w:val="24"/>
        </w:rPr>
        <w:t>em Pesquisa Científica e Tecnológica</w:t>
      </w:r>
    </w:p>
    <w:p w14:paraId="2F1CF230" w14:textId="7F459532" w:rsidR="002E7D99" w:rsidRPr="002E7D99" w:rsidRDefault="002E7D99" w:rsidP="002E7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D99">
        <w:rPr>
          <w:rFonts w:ascii="Times New Roman" w:hAnsi="Times New Roman" w:cs="Times New Roman"/>
          <w:b/>
          <w:bCs/>
          <w:sz w:val="24"/>
          <w:szCs w:val="24"/>
        </w:rPr>
        <w:t>Universidade Santa Cecília</w:t>
      </w:r>
    </w:p>
    <w:p w14:paraId="35E89B81" w14:textId="77777777" w:rsidR="002E7D99" w:rsidRDefault="002E7D99" w:rsidP="002E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ED77D" w14:textId="77777777" w:rsidR="00ED33B3" w:rsidRPr="002E7D99" w:rsidRDefault="00ED33B3" w:rsidP="002E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CC2AD" w14:textId="45FAC3B0" w:rsidR="002E7D99" w:rsidRPr="002E7D99" w:rsidRDefault="002E7D99" w:rsidP="002E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3B3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2E7D99">
        <w:rPr>
          <w:rFonts w:ascii="Times New Roman" w:hAnsi="Times New Roman" w:cs="Times New Roman"/>
          <w:sz w:val="24"/>
          <w:szCs w:val="24"/>
        </w:rPr>
        <w:t xml:space="preserve"> Declaração de Aceitação e Recomendaç</w:t>
      </w:r>
      <w:r w:rsidR="00ED33B3">
        <w:rPr>
          <w:rFonts w:ascii="Times New Roman" w:hAnsi="Times New Roman" w:cs="Times New Roman"/>
          <w:sz w:val="24"/>
          <w:szCs w:val="24"/>
        </w:rPr>
        <w:t>ão</w:t>
      </w:r>
      <w:r w:rsidRPr="002E7D99">
        <w:rPr>
          <w:rFonts w:ascii="Times New Roman" w:hAnsi="Times New Roman" w:cs="Times New Roman"/>
          <w:sz w:val="24"/>
          <w:szCs w:val="24"/>
        </w:rPr>
        <w:t xml:space="preserve"> para o Programa de Iniciação </w:t>
      </w:r>
      <w:r w:rsidR="00ED33B3">
        <w:rPr>
          <w:rFonts w:ascii="Times New Roman" w:hAnsi="Times New Roman" w:cs="Times New Roman"/>
          <w:sz w:val="24"/>
          <w:szCs w:val="24"/>
        </w:rPr>
        <w:t>em Pesquisa</w:t>
      </w:r>
    </w:p>
    <w:p w14:paraId="697550DE" w14:textId="77777777" w:rsidR="002E7D99" w:rsidRDefault="002E7D99" w:rsidP="002E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32727" w14:textId="77777777" w:rsidR="00ED33B3" w:rsidRPr="002E7D99" w:rsidRDefault="00ED33B3" w:rsidP="002E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C55AD" w14:textId="632316EB" w:rsidR="002E7D99" w:rsidRPr="002E7D99" w:rsidRDefault="002E7D99" w:rsidP="00ED33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7D99">
        <w:rPr>
          <w:rFonts w:ascii="Times New Roman" w:hAnsi="Times New Roman" w:cs="Times New Roman"/>
          <w:sz w:val="24"/>
          <w:szCs w:val="24"/>
        </w:rPr>
        <w:t>Prezado</w:t>
      </w:r>
      <w:r w:rsidR="00ED33B3">
        <w:rPr>
          <w:rFonts w:ascii="Times New Roman" w:hAnsi="Times New Roman" w:cs="Times New Roman"/>
          <w:sz w:val="24"/>
          <w:szCs w:val="24"/>
        </w:rPr>
        <w:t xml:space="preserve"> Prof. Daniel e demais </w:t>
      </w:r>
      <w:r w:rsidRPr="002E7D99">
        <w:rPr>
          <w:rFonts w:ascii="Times New Roman" w:hAnsi="Times New Roman" w:cs="Times New Roman"/>
          <w:sz w:val="24"/>
          <w:szCs w:val="24"/>
        </w:rPr>
        <w:t>membros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E7D99">
        <w:rPr>
          <w:rFonts w:ascii="Times New Roman" w:hAnsi="Times New Roman" w:cs="Times New Roman"/>
          <w:sz w:val="24"/>
          <w:szCs w:val="24"/>
        </w:rPr>
        <w:t xml:space="preserve"> Comi</w:t>
      </w:r>
      <w:r>
        <w:rPr>
          <w:rFonts w:ascii="Times New Roman" w:hAnsi="Times New Roman" w:cs="Times New Roman"/>
          <w:sz w:val="24"/>
          <w:szCs w:val="24"/>
        </w:rPr>
        <w:t xml:space="preserve">tê de Iniciação </w:t>
      </w:r>
      <w:r w:rsidR="00ED33B3">
        <w:rPr>
          <w:rFonts w:ascii="Times New Roman" w:hAnsi="Times New Roman" w:cs="Times New Roman"/>
          <w:sz w:val="24"/>
          <w:szCs w:val="24"/>
        </w:rPr>
        <w:t>em Pesquisa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974AAD5" w14:textId="08A5591F" w:rsidR="002E7D99" w:rsidRPr="002E7D99" w:rsidRDefault="002E7D99" w:rsidP="00E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D99">
        <w:rPr>
          <w:rFonts w:ascii="Times New Roman" w:hAnsi="Times New Roman" w:cs="Times New Roman"/>
          <w:sz w:val="24"/>
          <w:szCs w:val="24"/>
        </w:rPr>
        <w:t xml:space="preserve">É com grande satisfação que escrevo para indicar minha disponibilidade voluntária para orientar o projeto de pesquisa do </w:t>
      </w:r>
      <w:r>
        <w:rPr>
          <w:rFonts w:ascii="Times New Roman" w:hAnsi="Times New Roman" w:cs="Times New Roman"/>
          <w:sz w:val="24"/>
          <w:szCs w:val="24"/>
        </w:rPr>
        <w:t>estudante</w:t>
      </w:r>
      <w:r w:rsidRPr="002E7D99">
        <w:rPr>
          <w:rFonts w:ascii="Times New Roman" w:hAnsi="Times New Roman" w:cs="Times New Roman"/>
          <w:sz w:val="24"/>
          <w:szCs w:val="24"/>
        </w:rPr>
        <w:t xml:space="preserve"> </w:t>
      </w:r>
      <w:r w:rsidRPr="00ED33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</w:t>
      </w:r>
      <w:r w:rsidR="00ED33B3" w:rsidRPr="00ED33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NOME DO ESTUDANTE</w:t>
      </w:r>
      <w:r w:rsidRPr="00ED33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]</w:t>
      </w:r>
      <w:r w:rsidRPr="002E7D99">
        <w:rPr>
          <w:rFonts w:ascii="Times New Roman" w:hAnsi="Times New Roman" w:cs="Times New Roman"/>
          <w:sz w:val="24"/>
          <w:szCs w:val="24"/>
        </w:rPr>
        <w:t xml:space="preserve"> no âmbito do Programa de Iniciação Científica </w:t>
      </w:r>
      <w:r w:rsidR="00ED33B3">
        <w:rPr>
          <w:rFonts w:ascii="Times New Roman" w:hAnsi="Times New Roman" w:cs="Times New Roman"/>
          <w:sz w:val="24"/>
          <w:szCs w:val="24"/>
        </w:rPr>
        <w:t xml:space="preserve">e Tecnológica </w:t>
      </w:r>
      <w:r w:rsidRPr="002E7D99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Universidade Santa Cecília</w:t>
      </w:r>
      <w:r w:rsidRPr="002E7D99">
        <w:rPr>
          <w:rFonts w:ascii="Times New Roman" w:hAnsi="Times New Roman" w:cs="Times New Roman"/>
          <w:sz w:val="24"/>
          <w:szCs w:val="24"/>
        </w:rPr>
        <w:t xml:space="preserve">. Após uma análise cuidadosa do desempenho acadêmico e das qualidades pessoais do </w:t>
      </w:r>
      <w:r w:rsidR="00ED33B3">
        <w:rPr>
          <w:rFonts w:ascii="Times New Roman" w:hAnsi="Times New Roman" w:cs="Times New Roman"/>
          <w:sz w:val="24"/>
          <w:szCs w:val="24"/>
        </w:rPr>
        <w:t>estudante</w:t>
      </w:r>
      <w:r w:rsidRPr="002E7D99">
        <w:rPr>
          <w:rFonts w:ascii="Times New Roman" w:hAnsi="Times New Roman" w:cs="Times New Roman"/>
          <w:sz w:val="24"/>
          <w:szCs w:val="24"/>
        </w:rPr>
        <w:t>, aceitei-o como meu orientando e venho, por meio desta, recomendar sua participação no referido programa.</w:t>
      </w:r>
    </w:p>
    <w:p w14:paraId="58528BBB" w14:textId="5B018231" w:rsidR="002E7D99" w:rsidRPr="002E7D99" w:rsidRDefault="00ED33B3" w:rsidP="00E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3B3">
        <w:rPr>
          <w:rFonts w:ascii="Times New Roman" w:hAnsi="Times New Roman" w:cs="Times New Roman"/>
          <w:sz w:val="24"/>
          <w:szCs w:val="24"/>
        </w:rPr>
        <w:t>Ele</w:t>
      </w:r>
      <w:r w:rsidR="002E7D99" w:rsidRPr="002E7D99">
        <w:rPr>
          <w:rFonts w:ascii="Times New Roman" w:hAnsi="Times New Roman" w:cs="Times New Roman"/>
          <w:sz w:val="24"/>
          <w:szCs w:val="24"/>
        </w:rPr>
        <w:t xml:space="preserve"> é um estudante d</w:t>
      </w:r>
      <w:r w:rsidR="002E7D99">
        <w:rPr>
          <w:rFonts w:ascii="Times New Roman" w:hAnsi="Times New Roman" w:cs="Times New Roman"/>
          <w:sz w:val="24"/>
          <w:szCs w:val="24"/>
        </w:rPr>
        <w:t>a</w:t>
      </w:r>
      <w:r w:rsidR="002E7D99" w:rsidRPr="002E7D99">
        <w:rPr>
          <w:rFonts w:ascii="Times New Roman" w:hAnsi="Times New Roman" w:cs="Times New Roman"/>
          <w:sz w:val="24"/>
          <w:szCs w:val="24"/>
        </w:rPr>
        <w:t xml:space="preserve"> </w:t>
      </w:r>
      <w:r w:rsidR="002E7D99" w:rsidRPr="00ED33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</w:t>
      </w:r>
      <w:r w:rsidRPr="00ED33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FACULDADE DO ESTUDANTE</w:t>
      </w:r>
      <w:r w:rsidR="002E7D99" w:rsidRPr="00ED33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]</w:t>
      </w:r>
      <w:r w:rsidR="002E7D99" w:rsidRPr="002E7D99">
        <w:rPr>
          <w:rFonts w:ascii="Times New Roman" w:hAnsi="Times New Roman" w:cs="Times New Roman"/>
          <w:sz w:val="24"/>
          <w:szCs w:val="24"/>
        </w:rPr>
        <w:t xml:space="preserve"> que tem demonstrado um excelente desempenho acadêmico e um notável compromisso com sua formação. Suas notas refletem uma sólida compreensão dos conceitos fundamentais e uma capacidade analítica avançada. Além disso, ele tem se mostrado altamente motivado e proativo na busca por conhecimento e em sua participação em atividades extracurriculares, o que reforça seu perfil de </w:t>
      </w:r>
      <w:r>
        <w:rPr>
          <w:rFonts w:ascii="Times New Roman" w:hAnsi="Times New Roman" w:cs="Times New Roman"/>
          <w:sz w:val="24"/>
          <w:szCs w:val="24"/>
        </w:rPr>
        <w:t>estudante</w:t>
      </w:r>
      <w:r w:rsidR="002E7D99" w:rsidRPr="002E7D99">
        <w:rPr>
          <w:rFonts w:ascii="Times New Roman" w:hAnsi="Times New Roman" w:cs="Times New Roman"/>
          <w:sz w:val="24"/>
          <w:szCs w:val="24"/>
        </w:rPr>
        <w:t xml:space="preserve"> dedicado e engajado.</w:t>
      </w:r>
    </w:p>
    <w:p w14:paraId="1AB2D7F5" w14:textId="000B2499" w:rsidR="002E7D99" w:rsidRPr="002E7D99" w:rsidRDefault="002E7D99" w:rsidP="00E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D99">
        <w:rPr>
          <w:rFonts w:ascii="Times New Roman" w:hAnsi="Times New Roman" w:cs="Times New Roman"/>
          <w:sz w:val="24"/>
          <w:szCs w:val="24"/>
        </w:rPr>
        <w:t xml:space="preserve">Durante o tempo em que tive a oportunidade de conhecê-lo, observei diversas qualidades que me levam a crer que </w:t>
      </w:r>
      <w:r w:rsidR="00ED33B3">
        <w:rPr>
          <w:rFonts w:ascii="Times New Roman" w:hAnsi="Times New Roman" w:cs="Times New Roman"/>
          <w:sz w:val="24"/>
          <w:szCs w:val="24"/>
        </w:rPr>
        <w:t>ele</w:t>
      </w:r>
      <w:r w:rsidRPr="002E7D99">
        <w:rPr>
          <w:rFonts w:ascii="Times New Roman" w:hAnsi="Times New Roman" w:cs="Times New Roman"/>
          <w:sz w:val="24"/>
          <w:szCs w:val="24"/>
        </w:rPr>
        <w:t xml:space="preserve"> será um participante valioso no Programa de Iniciação Científica. Entre essas qualidades destaco: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2E7D99">
        <w:rPr>
          <w:rFonts w:ascii="Times New Roman" w:hAnsi="Times New Roman" w:cs="Times New Roman"/>
          <w:sz w:val="24"/>
          <w:szCs w:val="24"/>
        </w:rPr>
        <w:t xml:space="preserve">uriosidade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E7D99">
        <w:rPr>
          <w:rFonts w:ascii="Times New Roman" w:hAnsi="Times New Roman" w:cs="Times New Roman"/>
          <w:sz w:val="24"/>
          <w:szCs w:val="24"/>
        </w:rPr>
        <w:t>ntelectual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2E7D99">
        <w:rPr>
          <w:rFonts w:ascii="Times New Roman" w:hAnsi="Times New Roman" w:cs="Times New Roman"/>
          <w:sz w:val="24"/>
          <w:szCs w:val="24"/>
        </w:rPr>
        <w:t xml:space="preserve">apacidade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E7D99">
        <w:rPr>
          <w:rFonts w:ascii="Times New Roman" w:hAnsi="Times New Roman" w:cs="Times New Roman"/>
          <w:sz w:val="24"/>
          <w:szCs w:val="24"/>
        </w:rPr>
        <w:t>rítica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2E7D99">
        <w:rPr>
          <w:rFonts w:ascii="Times New Roman" w:hAnsi="Times New Roman" w:cs="Times New Roman"/>
          <w:sz w:val="24"/>
          <w:szCs w:val="24"/>
        </w:rPr>
        <w:t xml:space="preserve">edicação e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2E7D99">
        <w:rPr>
          <w:rFonts w:ascii="Times New Roman" w:hAnsi="Times New Roman" w:cs="Times New Roman"/>
          <w:sz w:val="24"/>
          <w:szCs w:val="24"/>
        </w:rPr>
        <w:t>tica</w:t>
      </w:r>
      <w:r>
        <w:rPr>
          <w:rFonts w:ascii="Times New Roman" w:hAnsi="Times New Roman" w:cs="Times New Roman"/>
          <w:sz w:val="24"/>
          <w:szCs w:val="24"/>
        </w:rPr>
        <w:t xml:space="preserve"> e h</w:t>
      </w:r>
      <w:r w:rsidRPr="002E7D99">
        <w:rPr>
          <w:rFonts w:ascii="Times New Roman" w:hAnsi="Times New Roman" w:cs="Times New Roman"/>
          <w:sz w:val="24"/>
          <w:szCs w:val="24"/>
        </w:rPr>
        <w:t xml:space="preserve">abilidades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E7D99">
        <w:rPr>
          <w:rFonts w:ascii="Times New Roman" w:hAnsi="Times New Roman" w:cs="Times New Roman"/>
          <w:sz w:val="24"/>
          <w:szCs w:val="24"/>
        </w:rPr>
        <w:t>omunicação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38E036" w14:textId="0BAB3624" w:rsidR="002E7D99" w:rsidRPr="002E7D99" w:rsidRDefault="002E7D99" w:rsidP="00E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D99">
        <w:rPr>
          <w:rFonts w:ascii="Times New Roman" w:hAnsi="Times New Roman" w:cs="Times New Roman"/>
          <w:sz w:val="24"/>
          <w:szCs w:val="24"/>
        </w:rPr>
        <w:t xml:space="preserve">O projeto de pesquisa proposto, intitulado </w:t>
      </w:r>
      <w:r w:rsidRPr="00ED33B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ED33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[Título do Projeto]</w:t>
      </w:r>
      <w:r w:rsidRPr="00ED33B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2E7D99">
        <w:rPr>
          <w:rFonts w:ascii="Times New Roman" w:hAnsi="Times New Roman" w:cs="Times New Roman"/>
          <w:sz w:val="24"/>
          <w:szCs w:val="24"/>
        </w:rPr>
        <w:t>, é relevante e promissor, alinhando-se bem com os objetivos do Programa de Iniciação Científica. Acredito firmemente que sua participação no programa não apenas beneficiará seu desenvolvimento acadêmico e profissional, mas também contribuirá significativamente para o avanço do conhecimento em nossa área de estudo.</w:t>
      </w:r>
    </w:p>
    <w:p w14:paraId="067EFC0F" w14:textId="51AE6739" w:rsidR="002E7D99" w:rsidRPr="002E7D99" w:rsidRDefault="002E7D99" w:rsidP="00E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D99">
        <w:rPr>
          <w:rFonts w:ascii="Times New Roman" w:hAnsi="Times New Roman" w:cs="Times New Roman"/>
          <w:sz w:val="24"/>
          <w:szCs w:val="24"/>
        </w:rPr>
        <w:t>Estou plenamente disponível para orientá-lo ao longo de sua jornada de pesquisa, oferecendo o suporte necessário para garantir que ele tenha uma experiência enriquecedora e produtiva. Acredito que a combinação de suas qualidades e o suporte oferecido pelo programa resultarão em um trabalho de alta qualidade e relevância.</w:t>
      </w:r>
    </w:p>
    <w:p w14:paraId="03DA2C54" w14:textId="77777777" w:rsidR="002E7D99" w:rsidRPr="002E7D99" w:rsidRDefault="002E7D99" w:rsidP="00E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D99">
        <w:rPr>
          <w:rFonts w:ascii="Times New Roman" w:hAnsi="Times New Roman" w:cs="Times New Roman"/>
          <w:sz w:val="24"/>
          <w:szCs w:val="24"/>
        </w:rPr>
        <w:t>Agradeço a atenção e coloco-me à disposição para quaisquer esclarecimentos adicionais.</w:t>
      </w:r>
    </w:p>
    <w:p w14:paraId="1F7FC447" w14:textId="77777777" w:rsidR="002E7D99" w:rsidRPr="002E7D99" w:rsidRDefault="002E7D99" w:rsidP="00E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D99">
        <w:rPr>
          <w:rFonts w:ascii="Times New Roman" w:hAnsi="Times New Roman" w:cs="Times New Roman"/>
          <w:sz w:val="24"/>
          <w:szCs w:val="24"/>
        </w:rPr>
        <w:t>Atenciosamente,</w:t>
      </w:r>
    </w:p>
    <w:p w14:paraId="039999F5" w14:textId="77777777" w:rsidR="002E7D99" w:rsidRDefault="002E7D99" w:rsidP="002E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D3CF2" w14:textId="77777777" w:rsidR="00ED33B3" w:rsidRPr="002E7D99" w:rsidRDefault="00ED33B3" w:rsidP="002E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3601A" w14:textId="3941D59A" w:rsidR="00EA0139" w:rsidRDefault="002E7D99" w:rsidP="002E7D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_____ de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14:paraId="5EDFF91B" w14:textId="77777777" w:rsidR="00295570" w:rsidRDefault="00295570" w:rsidP="00295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C8965" w14:textId="77777777" w:rsidR="00295570" w:rsidRPr="00295570" w:rsidRDefault="00295570" w:rsidP="00295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D760A" w14:textId="77777777" w:rsidR="00ED33B3" w:rsidRDefault="00ED33B3" w:rsidP="00295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DAD64" w14:textId="77777777" w:rsidR="00ED33B3" w:rsidRDefault="00ED33B3" w:rsidP="00295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97756" w14:textId="77777777" w:rsidR="00ED33B3" w:rsidRDefault="00ED33B3" w:rsidP="00295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F23EF" w14:textId="0CC78557" w:rsidR="00ED33B3" w:rsidRPr="00ED33B3" w:rsidRDefault="00ED33B3" w:rsidP="00ED3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3B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440CF97C" w14:textId="43DBB53C" w:rsidR="00ED33B3" w:rsidRPr="00ED33B3" w:rsidRDefault="00ED33B3" w:rsidP="00ED3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3B3">
        <w:rPr>
          <w:rFonts w:ascii="Times New Roman" w:hAnsi="Times New Roman" w:cs="Times New Roman"/>
          <w:b/>
          <w:bCs/>
          <w:sz w:val="24"/>
          <w:szCs w:val="24"/>
        </w:rPr>
        <w:t>Prof. Dr.</w:t>
      </w:r>
    </w:p>
    <w:p w14:paraId="495D789E" w14:textId="5EC49723" w:rsidR="00EA0139" w:rsidRPr="00ED33B3" w:rsidRDefault="00ED33B3" w:rsidP="00ED3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3B3">
        <w:rPr>
          <w:rFonts w:ascii="Times New Roman" w:hAnsi="Times New Roman" w:cs="Times New Roman"/>
          <w:b/>
          <w:bCs/>
          <w:sz w:val="24"/>
          <w:szCs w:val="24"/>
        </w:rPr>
        <w:t>Faculdade de</w:t>
      </w:r>
    </w:p>
    <w:p w14:paraId="6AD069EE" w14:textId="6DB7EBBD" w:rsidR="00ED33B3" w:rsidRPr="00ED33B3" w:rsidRDefault="00ED33B3" w:rsidP="00ED3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3B3">
        <w:rPr>
          <w:rFonts w:ascii="Times New Roman" w:hAnsi="Times New Roman" w:cs="Times New Roman"/>
          <w:b/>
          <w:bCs/>
          <w:sz w:val="24"/>
          <w:szCs w:val="24"/>
        </w:rPr>
        <w:t>@unisanta.br</w:t>
      </w:r>
    </w:p>
    <w:sectPr w:rsidR="00ED33B3" w:rsidRPr="00ED33B3" w:rsidSect="003E318D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2B1B" w14:textId="77777777" w:rsidR="003C2636" w:rsidRDefault="003C2636" w:rsidP="00EA0139">
      <w:pPr>
        <w:spacing w:after="0" w:line="240" w:lineRule="auto"/>
      </w:pPr>
      <w:r>
        <w:separator/>
      </w:r>
    </w:p>
  </w:endnote>
  <w:endnote w:type="continuationSeparator" w:id="0">
    <w:p w14:paraId="51BAA2C2" w14:textId="77777777" w:rsidR="003C2636" w:rsidRDefault="003C2636" w:rsidP="00EA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8223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ED5049" w14:textId="43297307" w:rsidR="00AA46D3" w:rsidRPr="00AA46D3" w:rsidRDefault="00AA46D3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4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46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A46D3">
          <w:rPr>
            <w:rFonts w:ascii="Times New Roman" w:hAnsi="Times New Roman" w:cs="Times New Roman"/>
            <w:sz w:val="24"/>
            <w:szCs w:val="24"/>
          </w:rPr>
          <w:t>2</w: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862306" w14:textId="77777777" w:rsidR="00EA0139" w:rsidRPr="00537198" w:rsidRDefault="00EA0139">
    <w:pPr>
      <w:pStyle w:val="Rodap"/>
      <w:rPr>
        <w:rFonts w:ascii="Arial" w:hAnsi="Arial" w:cs="Arial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CA44A" w14:textId="77777777" w:rsidR="003C2636" w:rsidRDefault="003C2636" w:rsidP="00EA0139">
      <w:pPr>
        <w:spacing w:after="0" w:line="240" w:lineRule="auto"/>
      </w:pPr>
      <w:r>
        <w:separator/>
      </w:r>
    </w:p>
  </w:footnote>
  <w:footnote w:type="continuationSeparator" w:id="0">
    <w:p w14:paraId="33B51D67" w14:textId="77777777" w:rsidR="003C2636" w:rsidRDefault="003C2636" w:rsidP="00EA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C2315" w14:textId="25EF103A" w:rsidR="00295570" w:rsidRDefault="002955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BFC6038" wp14:editId="6EAEF21A">
          <wp:simplePos x="0" y="0"/>
          <wp:positionH relativeFrom="page">
            <wp:posOffset>0</wp:posOffset>
          </wp:positionH>
          <wp:positionV relativeFrom="paragraph">
            <wp:posOffset>-439950</wp:posOffset>
          </wp:positionV>
          <wp:extent cx="7552690" cy="10683875"/>
          <wp:effectExtent l="0" t="0" r="0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r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36FE4" w14:textId="14088550" w:rsidR="00572833" w:rsidRDefault="00572833">
    <w:pPr>
      <w:pStyle w:val="Cabealho"/>
    </w:pPr>
  </w:p>
  <w:p w14:paraId="0CBACE2E" w14:textId="77777777" w:rsidR="00295570" w:rsidRDefault="00295570">
    <w:pPr>
      <w:pStyle w:val="Cabealho"/>
    </w:pPr>
  </w:p>
  <w:p w14:paraId="7669C340" w14:textId="77777777" w:rsidR="00295570" w:rsidRDefault="00295570">
    <w:pPr>
      <w:pStyle w:val="Cabealho"/>
    </w:pPr>
  </w:p>
  <w:p w14:paraId="56CCB4C0" w14:textId="77777777" w:rsidR="00295570" w:rsidRDefault="00295570">
    <w:pPr>
      <w:pStyle w:val="Cabealho"/>
    </w:pPr>
  </w:p>
  <w:p w14:paraId="3B961CBA" w14:textId="77777777" w:rsidR="00295570" w:rsidRDefault="002955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2D"/>
    <w:rsid w:val="000817D4"/>
    <w:rsid w:val="000E306F"/>
    <w:rsid w:val="0017033E"/>
    <w:rsid w:val="00174882"/>
    <w:rsid w:val="00295570"/>
    <w:rsid w:val="002E7D99"/>
    <w:rsid w:val="00380D4C"/>
    <w:rsid w:val="003C2636"/>
    <w:rsid w:val="003E318D"/>
    <w:rsid w:val="00537198"/>
    <w:rsid w:val="00572833"/>
    <w:rsid w:val="005E5B16"/>
    <w:rsid w:val="006B56E2"/>
    <w:rsid w:val="0073756C"/>
    <w:rsid w:val="00811BB4"/>
    <w:rsid w:val="009475A4"/>
    <w:rsid w:val="00AA46D3"/>
    <w:rsid w:val="00B03AC7"/>
    <w:rsid w:val="00B2123B"/>
    <w:rsid w:val="00B50DBB"/>
    <w:rsid w:val="00BD4066"/>
    <w:rsid w:val="00D1402D"/>
    <w:rsid w:val="00EA0139"/>
    <w:rsid w:val="00E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6DE28"/>
  <w15:chartTrackingRefBased/>
  <w15:docId w15:val="{E3873EA2-115B-4A91-820D-6569398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139"/>
  </w:style>
  <w:style w:type="paragraph" w:styleId="Rodap">
    <w:name w:val="footer"/>
    <w:basedOn w:val="Normal"/>
    <w:link w:val="Rodap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139"/>
  </w:style>
  <w:style w:type="paragraph" w:styleId="Remissivo1">
    <w:name w:val="index 1"/>
    <w:basedOn w:val="Normal"/>
    <w:next w:val="Normal"/>
    <w:autoRedefine/>
    <w:uiPriority w:val="99"/>
    <w:unhideWhenUsed/>
    <w:rsid w:val="00537198"/>
    <w:pPr>
      <w:spacing w:after="0"/>
      <w:ind w:left="220" w:hanging="220"/>
    </w:pPr>
    <w:rPr>
      <w:rFonts w:cs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537198"/>
    <w:pPr>
      <w:spacing w:after="0"/>
      <w:ind w:left="440" w:hanging="220"/>
    </w:pPr>
    <w:rPr>
      <w:rFonts w:cs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537198"/>
    <w:pPr>
      <w:spacing w:after="0"/>
      <w:ind w:left="660" w:hanging="220"/>
    </w:pPr>
    <w:rPr>
      <w:rFonts w:cs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537198"/>
    <w:pPr>
      <w:spacing w:after="0"/>
      <w:ind w:left="880" w:hanging="220"/>
    </w:pPr>
    <w:rPr>
      <w:rFonts w:cs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537198"/>
    <w:pPr>
      <w:spacing w:after="0"/>
      <w:ind w:left="1100" w:hanging="220"/>
    </w:pPr>
    <w:rPr>
      <w:rFonts w:cs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537198"/>
    <w:pPr>
      <w:spacing w:after="0"/>
      <w:ind w:left="1320" w:hanging="220"/>
    </w:pPr>
    <w:rPr>
      <w:rFonts w:cs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537198"/>
    <w:pPr>
      <w:spacing w:after="0"/>
      <w:ind w:left="1540" w:hanging="220"/>
    </w:pPr>
    <w:rPr>
      <w:rFonts w:cs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537198"/>
    <w:pPr>
      <w:spacing w:after="0"/>
      <w:ind w:left="1760" w:hanging="220"/>
    </w:pPr>
    <w:rPr>
      <w:rFonts w:cs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537198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537198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380D4C"/>
    <w:pPr>
      <w:spacing w:after="0" w:line="240" w:lineRule="auto"/>
      <w:ind w:left="720"/>
      <w:contextualSpacing/>
      <w:jc w:val="both"/>
    </w:pPr>
    <w:rPr>
      <w:rFonts w:ascii="Tahoma" w:eastAsia="Calibri" w:hAnsi="Tahoma" w:cs="Times New Roman"/>
      <w:sz w:val="24"/>
    </w:rPr>
  </w:style>
  <w:style w:type="table" w:styleId="Tabelacomgrade">
    <w:name w:val="Table Grid"/>
    <w:basedOn w:val="Tabelanormal"/>
    <w:uiPriority w:val="39"/>
    <w:rsid w:val="00AA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anemonin\Downloads\Modelo%20de%20Timbrado(1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622C-09B9-417E-9BF0-76C0AD08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Timbrado(1)</Template>
  <TotalTime>24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Daniel Siquieroli</cp:lastModifiedBy>
  <cp:revision>6</cp:revision>
  <dcterms:created xsi:type="dcterms:W3CDTF">2023-11-09T14:17:00Z</dcterms:created>
  <dcterms:modified xsi:type="dcterms:W3CDTF">2024-05-31T23:33:00Z</dcterms:modified>
</cp:coreProperties>
</file>